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30"/>
        <w:gridCol w:w="775"/>
        <w:gridCol w:w="942"/>
        <w:gridCol w:w="3503"/>
      </w:tblGrid>
      <w:tr w:rsidR="007E3683" w:rsidRPr="007E3683" w14:paraId="530D0AF5" w14:textId="77777777" w:rsidTr="007E3683">
        <w:trPr>
          <w:tblHeader/>
          <w:jc w:val="center"/>
        </w:trPr>
        <w:tc>
          <w:tcPr>
            <w:tcW w:w="9150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5" w:color="000000" w:fill="FFFFFF"/>
            <w:hideMark/>
          </w:tcPr>
          <w:p w14:paraId="3A82B064" w14:textId="4C0C7E14" w:rsidR="007E3683" w:rsidRPr="007E3683" w:rsidRDefault="007E3683" w:rsidP="007E3683">
            <w:pPr>
              <w:jc w:val="center"/>
              <w:rPr>
                <w:b/>
                <w:lang w:val="en-US"/>
              </w:rPr>
            </w:pPr>
            <w:r w:rsidRPr="007E3683">
              <w:rPr>
                <w:b/>
                <w:lang w:val="en-US"/>
              </w:rPr>
              <w:t>U.S. Radiocommunication Sector</w:t>
            </w:r>
          </w:p>
          <w:p w14:paraId="42B5C9D7" w14:textId="77777777" w:rsidR="007E3683" w:rsidRPr="007E3683" w:rsidRDefault="007E3683" w:rsidP="007E3683">
            <w:pPr>
              <w:jc w:val="center"/>
              <w:rPr>
                <w:b/>
                <w:lang w:val="en-US"/>
              </w:rPr>
            </w:pPr>
            <w:r w:rsidRPr="007E3683">
              <w:rPr>
                <w:b/>
                <w:lang w:val="en-US"/>
              </w:rPr>
              <w:t>FACT SHEET</w:t>
            </w:r>
          </w:p>
        </w:tc>
      </w:tr>
      <w:tr w:rsidR="007E3683" w:rsidRPr="007E3683" w14:paraId="611F9DE2" w14:textId="77777777" w:rsidTr="007E3683">
        <w:trPr>
          <w:jc w:val="center"/>
        </w:trPr>
        <w:tc>
          <w:tcPr>
            <w:tcW w:w="47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A2847" w14:textId="77777777" w:rsidR="007E3683" w:rsidRPr="007E3683" w:rsidRDefault="007E3683" w:rsidP="001839DD">
            <w:pPr>
              <w:spacing w:after="120"/>
              <w:rPr>
                <w:lang w:val="en-US"/>
              </w:rPr>
            </w:pPr>
            <w:r w:rsidRPr="007E3683">
              <w:rPr>
                <w:b/>
                <w:lang w:val="en-US"/>
              </w:rPr>
              <w:t>Study Group:</w:t>
            </w:r>
            <w:r w:rsidRPr="007E3683">
              <w:rPr>
                <w:lang w:val="en-US"/>
              </w:rPr>
              <w:t xml:space="preserve"> WP7B</w:t>
            </w: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1980C61" w14:textId="0D56E2F3" w:rsidR="007E3683" w:rsidRPr="007E3683" w:rsidRDefault="007E3683" w:rsidP="001839DD">
            <w:pPr>
              <w:spacing w:after="120"/>
              <w:rPr>
                <w:lang w:val="en-US"/>
              </w:rPr>
            </w:pPr>
            <w:r w:rsidRPr="007E3683">
              <w:rPr>
                <w:b/>
                <w:lang w:val="en-US"/>
              </w:rPr>
              <w:t xml:space="preserve">Document No: </w:t>
            </w:r>
            <w:r w:rsidRPr="007E3683">
              <w:rPr>
                <w:lang w:val="en-US"/>
              </w:rPr>
              <w:t>US7B_27_023_</w:t>
            </w:r>
            <w:r w:rsidR="0047353F">
              <w:rPr>
                <w:lang w:val="en-US"/>
              </w:rPr>
              <w:t>NC</w:t>
            </w:r>
          </w:p>
        </w:tc>
      </w:tr>
      <w:tr w:rsidR="007E3683" w:rsidRPr="007E3683" w14:paraId="42B4C2F8" w14:textId="77777777" w:rsidTr="007E3683">
        <w:trPr>
          <w:jc w:val="center"/>
        </w:trPr>
        <w:tc>
          <w:tcPr>
            <w:tcW w:w="47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CD3B" w14:textId="77777777" w:rsidR="007E3683" w:rsidRPr="007E3683" w:rsidRDefault="007E3683" w:rsidP="001839DD">
            <w:pPr>
              <w:spacing w:before="0" w:after="120"/>
              <w:rPr>
                <w:lang w:val="pt-BR"/>
              </w:rPr>
            </w:pPr>
            <w:r w:rsidRPr="007E3683">
              <w:rPr>
                <w:b/>
                <w:lang w:val="en-US"/>
              </w:rPr>
              <w:t>Reference:</w:t>
            </w:r>
            <w:r w:rsidRPr="007E3683">
              <w:rPr>
                <w:lang w:val="en-US"/>
              </w:rPr>
              <w:t xml:space="preserve"> </w:t>
            </w:r>
          </w:p>
          <w:p w14:paraId="27E61A04" w14:textId="77777777" w:rsidR="007E3683" w:rsidRPr="007E3683" w:rsidRDefault="007E3683" w:rsidP="001839DD">
            <w:pPr>
              <w:spacing w:before="0"/>
              <w:rPr>
                <w:bCs/>
                <w:lang w:val="pt-BR"/>
              </w:rPr>
            </w:pPr>
            <w:r w:rsidRPr="007E3683">
              <w:rPr>
                <w:bCs/>
                <w:lang w:val="pt-BR"/>
              </w:rPr>
              <w:t xml:space="preserve">Resolution </w:t>
            </w:r>
            <w:r w:rsidRPr="007E3683">
              <w:rPr>
                <w:b/>
                <w:lang w:val="pt-BR"/>
              </w:rPr>
              <w:t>680 (WRC-23),</w:t>
            </w:r>
            <w:r w:rsidRPr="007E3683">
              <w:rPr>
                <w:bCs/>
                <w:lang w:val="pt-BR"/>
              </w:rPr>
              <w:t xml:space="preserve"> </w:t>
            </w:r>
          </w:p>
          <w:p w14:paraId="4180CD2A" w14:textId="77777777" w:rsidR="007E3683" w:rsidRPr="007E3683" w:rsidRDefault="007E3683" w:rsidP="001839DD">
            <w:pPr>
              <w:spacing w:before="0"/>
              <w:rPr>
                <w:bCs/>
                <w:lang w:val="pt-BR"/>
              </w:rPr>
            </w:pPr>
            <w:r w:rsidRPr="007E3683">
              <w:rPr>
                <w:bCs/>
                <w:lang w:val="pt-BR"/>
              </w:rPr>
              <w:t>WRC-27</w:t>
            </w:r>
            <w:r w:rsidRPr="007E3683">
              <w:rPr>
                <w:lang w:val="pt-BR"/>
              </w:rPr>
              <w:t xml:space="preserve"> Agenda Item </w:t>
            </w:r>
            <w:r w:rsidRPr="007E3683">
              <w:rPr>
                <w:b/>
                <w:bCs/>
                <w:lang w:val="pt-BR"/>
              </w:rPr>
              <w:t>1.15</w:t>
            </w: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54BA991" w14:textId="05E7502E" w:rsidR="007E3683" w:rsidRPr="007E3683" w:rsidRDefault="007E3683" w:rsidP="007E3683">
            <w:pPr>
              <w:rPr>
                <w:lang w:val="en-US"/>
              </w:rPr>
            </w:pPr>
            <w:r w:rsidRPr="007E3683">
              <w:rPr>
                <w:b/>
                <w:lang w:val="en-US"/>
              </w:rPr>
              <w:t xml:space="preserve">Date: </w:t>
            </w:r>
            <w:r w:rsidRPr="007E3683">
              <w:rPr>
                <w:lang w:val="en-US"/>
              </w:rPr>
              <w:t>1</w:t>
            </w:r>
            <w:r w:rsidR="00390BA7">
              <w:rPr>
                <w:lang w:val="en-US"/>
              </w:rPr>
              <w:t>1</w:t>
            </w:r>
            <w:r w:rsidRPr="007E3683">
              <w:rPr>
                <w:lang w:val="en-US"/>
              </w:rPr>
              <w:t xml:space="preserve"> </w:t>
            </w:r>
            <w:r w:rsidR="00390BA7">
              <w:rPr>
                <w:lang w:val="en-US"/>
              </w:rPr>
              <w:t>February</w:t>
            </w:r>
            <w:r w:rsidRPr="007E3683">
              <w:rPr>
                <w:lang w:val="en-US"/>
              </w:rPr>
              <w:t xml:space="preserve"> 2025</w:t>
            </w:r>
          </w:p>
        </w:tc>
      </w:tr>
      <w:tr w:rsidR="007E3683" w:rsidRPr="007E3683" w14:paraId="7D6D2790" w14:textId="77777777" w:rsidTr="007E3683">
        <w:trPr>
          <w:jc w:val="center"/>
        </w:trPr>
        <w:tc>
          <w:tcPr>
            <w:tcW w:w="9150" w:type="dxa"/>
            <w:gridSpan w:val="4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14:paraId="2BA86CC7" w14:textId="77777777" w:rsidR="007E3683" w:rsidRPr="007E3683" w:rsidRDefault="007E3683" w:rsidP="001839DD">
            <w:pPr>
              <w:spacing w:before="0" w:after="120"/>
              <w:rPr>
                <w:lang w:val="en-US"/>
              </w:rPr>
            </w:pPr>
            <w:r w:rsidRPr="007E3683">
              <w:rPr>
                <w:b/>
                <w:lang w:val="en-US"/>
              </w:rPr>
              <w:t>Document Title:</w:t>
            </w:r>
          </w:p>
          <w:p w14:paraId="7761C91C" w14:textId="77777777" w:rsidR="007E3683" w:rsidRPr="007E3683" w:rsidRDefault="007E3683" w:rsidP="001839DD">
            <w:pPr>
              <w:spacing w:before="0" w:after="120"/>
              <w:rPr>
                <w:lang w:val="en-US"/>
              </w:rPr>
            </w:pPr>
            <w:r w:rsidRPr="007E3683">
              <w:rPr>
                <w:lang w:val="en-US"/>
              </w:rPr>
              <w:t xml:space="preserve">WORKING DOCUMENT TOWARDS PRELIMINARY DRAFT CPM TEXT FOR WRC-27 AGENDA ITEM 1.15 </w:t>
            </w:r>
          </w:p>
        </w:tc>
      </w:tr>
      <w:tr w:rsidR="007E3683" w:rsidRPr="007E3683" w14:paraId="0B7B0B1C" w14:textId="77777777" w:rsidTr="007E3683">
        <w:trPr>
          <w:trHeight w:val="259"/>
          <w:jc w:val="center"/>
        </w:trPr>
        <w:tc>
          <w:tcPr>
            <w:tcW w:w="39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5F93AAD5" w14:textId="77777777" w:rsidR="007E3683" w:rsidRPr="007E3683" w:rsidRDefault="007E3683" w:rsidP="007E3683">
            <w:pPr>
              <w:rPr>
                <w:b/>
                <w:lang w:val="en-US"/>
              </w:rPr>
            </w:pPr>
            <w:r w:rsidRPr="007E3683">
              <w:rPr>
                <w:b/>
                <w:lang w:val="en-US"/>
              </w:rPr>
              <w:t>Authors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0DA065" w14:textId="77777777" w:rsidR="007E3683" w:rsidRPr="007E3683" w:rsidRDefault="007E3683" w:rsidP="007E3683">
            <w:pPr>
              <w:rPr>
                <w:b/>
                <w:lang w:val="en-US"/>
              </w:rPr>
            </w:pPr>
            <w:r w:rsidRPr="007E3683">
              <w:rPr>
                <w:b/>
                <w:lang w:val="en-US"/>
              </w:rPr>
              <w:t>Telephone</w:t>
            </w:r>
          </w:p>
        </w:tc>
        <w:tc>
          <w:tcPr>
            <w:tcW w:w="3503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  <w:hideMark/>
          </w:tcPr>
          <w:p w14:paraId="08CF1591" w14:textId="77777777" w:rsidR="007E3683" w:rsidRPr="007E3683" w:rsidRDefault="007E3683" w:rsidP="007E3683">
            <w:pPr>
              <w:rPr>
                <w:b/>
                <w:lang w:val="en-US"/>
              </w:rPr>
            </w:pPr>
            <w:r w:rsidRPr="007E3683">
              <w:rPr>
                <w:b/>
                <w:lang w:val="en-US"/>
              </w:rPr>
              <w:t>E-Mail</w:t>
            </w:r>
          </w:p>
        </w:tc>
      </w:tr>
      <w:tr w:rsidR="007E3683" w:rsidRPr="007E3683" w14:paraId="06772716" w14:textId="77777777" w:rsidTr="007E3683">
        <w:trPr>
          <w:trHeight w:val="256"/>
          <w:jc w:val="center"/>
        </w:trPr>
        <w:tc>
          <w:tcPr>
            <w:tcW w:w="39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A65E3D4" w14:textId="77777777" w:rsidR="007E3683" w:rsidRPr="007E3683" w:rsidRDefault="007E3683" w:rsidP="007E3683">
            <w:pPr>
              <w:spacing w:before="0"/>
              <w:rPr>
                <w:lang w:val="es-PE"/>
              </w:rPr>
            </w:pPr>
            <w:r w:rsidRPr="007E3683">
              <w:rPr>
                <w:lang w:val="es-PE"/>
              </w:rPr>
              <w:t>Dennis Lee, NASA/JPL</w:t>
            </w:r>
          </w:p>
          <w:p w14:paraId="01E1E767" w14:textId="77777777" w:rsidR="007E3683" w:rsidRPr="007E3683" w:rsidRDefault="007E3683" w:rsidP="007E3683">
            <w:pPr>
              <w:spacing w:before="0"/>
              <w:rPr>
                <w:lang w:val="es-PE"/>
              </w:rPr>
            </w:pPr>
          </w:p>
          <w:p w14:paraId="52771469" w14:textId="77777777" w:rsidR="007E3683" w:rsidRPr="007E3683" w:rsidRDefault="007E3683" w:rsidP="007E3683">
            <w:pPr>
              <w:spacing w:before="0"/>
              <w:rPr>
                <w:lang w:val="es-PE"/>
              </w:rPr>
            </w:pPr>
            <w:r w:rsidRPr="007E3683">
              <w:rPr>
                <w:lang w:val="es-PE"/>
              </w:rPr>
              <w:t>Cathy Sham, NASA/JSC</w:t>
            </w:r>
          </w:p>
          <w:p w14:paraId="3D56F09D" w14:textId="77777777" w:rsidR="007E3683" w:rsidRPr="007E3683" w:rsidRDefault="007E3683" w:rsidP="007E3683">
            <w:pPr>
              <w:spacing w:before="0"/>
              <w:rPr>
                <w:lang w:val="es-PE"/>
              </w:rPr>
            </w:pPr>
          </w:p>
          <w:p w14:paraId="4B599A2A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  <w:r w:rsidRPr="007E3683">
              <w:rPr>
                <w:lang w:val="es-PE"/>
              </w:rPr>
              <w:t xml:space="preserve">Scott Kotler, </w:t>
            </w:r>
            <w:r w:rsidRPr="007E3683">
              <w:rPr>
                <w:lang w:val="en-US"/>
              </w:rPr>
              <w:t xml:space="preserve">Lockheed Martin </w:t>
            </w:r>
          </w:p>
          <w:p w14:paraId="477C2303" w14:textId="77777777" w:rsidR="007E3683" w:rsidRPr="007E3683" w:rsidRDefault="007E3683" w:rsidP="007E3683">
            <w:pPr>
              <w:spacing w:before="0"/>
              <w:rPr>
                <w:lang w:val="es-PE"/>
              </w:rPr>
            </w:pPr>
          </w:p>
          <w:p w14:paraId="0057F732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  <w:r w:rsidRPr="007E3683">
              <w:rPr>
                <w:lang w:val="es-PE"/>
              </w:rPr>
              <w:t xml:space="preserve">Steve Baruch, </w:t>
            </w:r>
            <w:r w:rsidRPr="007E3683">
              <w:rPr>
                <w:lang w:val="en-US"/>
              </w:rPr>
              <w:t>NWSP for Lockheed Martin Corporation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2E91E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  <w:r w:rsidRPr="007E3683">
              <w:rPr>
                <w:lang w:val="en-US"/>
              </w:rPr>
              <w:t>818-354-6908</w:t>
            </w:r>
          </w:p>
          <w:p w14:paraId="6FA60754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</w:p>
          <w:p w14:paraId="4F740B2A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  <w:r w:rsidRPr="007E3683">
              <w:rPr>
                <w:lang w:val="en-US"/>
              </w:rPr>
              <w:t>281-222-1117</w:t>
            </w:r>
          </w:p>
          <w:p w14:paraId="31DD2898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</w:p>
          <w:p w14:paraId="0C6B1CFF" w14:textId="77777777" w:rsidR="007E3683" w:rsidRPr="007E3683" w:rsidRDefault="007E3683" w:rsidP="007E3683">
            <w:pPr>
              <w:spacing w:before="0"/>
              <w:rPr>
                <w:bCs/>
                <w:lang w:val="fr-FR"/>
              </w:rPr>
            </w:pPr>
            <w:r w:rsidRPr="007E3683">
              <w:rPr>
                <w:bCs/>
                <w:lang w:val="fr-FR"/>
              </w:rPr>
              <w:t>703-789-3923</w:t>
            </w:r>
          </w:p>
          <w:p w14:paraId="04442AF2" w14:textId="77777777" w:rsidR="007E3683" w:rsidRPr="007E3683" w:rsidRDefault="007E3683" w:rsidP="007E3683">
            <w:pPr>
              <w:spacing w:before="0"/>
              <w:rPr>
                <w:bCs/>
                <w:lang w:val="fr-FR"/>
              </w:rPr>
            </w:pPr>
          </w:p>
          <w:p w14:paraId="44B7503F" w14:textId="77777777" w:rsidR="007E3683" w:rsidRPr="007E3683" w:rsidRDefault="007E3683" w:rsidP="007E3683">
            <w:pPr>
              <w:spacing w:before="0"/>
              <w:rPr>
                <w:bCs/>
                <w:lang w:val="fr-FR"/>
              </w:rPr>
            </w:pPr>
            <w:r w:rsidRPr="007E3683">
              <w:rPr>
                <w:bCs/>
                <w:lang w:val="fr-FR"/>
              </w:rPr>
              <w:t>240-476-2600</w:t>
            </w:r>
          </w:p>
          <w:p w14:paraId="478E6A89" w14:textId="77777777" w:rsidR="007E3683" w:rsidRPr="007E3683" w:rsidRDefault="007E3683" w:rsidP="007E3683">
            <w:pPr>
              <w:spacing w:before="0"/>
              <w:rPr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D99E7F4" w14:textId="77777777" w:rsidR="007E3683" w:rsidRPr="007E3683" w:rsidRDefault="0047353F" w:rsidP="007E3683">
            <w:pPr>
              <w:spacing w:before="0"/>
              <w:rPr>
                <w:u w:val="single"/>
                <w:lang w:val="en-US"/>
              </w:rPr>
            </w:pPr>
            <w:hyperlink r:id="rId7" w:history="1">
              <w:r w:rsidR="007E3683" w:rsidRPr="007E3683">
                <w:rPr>
                  <w:rStyle w:val="Hyperlink"/>
                  <w:lang w:val="en-US"/>
                </w:rPr>
                <w:t>dennis.k.lee@jpl.nasa.gov</w:t>
              </w:r>
            </w:hyperlink>
          </w:p>
          <w:p w14:paraId="546461D8" w14:textId="77777777" w:rsidR="007E3683" w:rsidRPr="007E3683" w:rsidRDefault="007E3683" w:rsidP="007E3683">
            <w:pPr>
              <w:spacing w:before="0"/>
              <w:rPr>
                <w:u w:val="single"/>
                <w:lang w:val="en-US"/>
              </w:rPr>
            </w:pPr>
          </w:p>
          <w:p w14:paraId="2A0A6C05" w14:textId="77777777" w:rsidR="007E3683" w:rsidRPr="007E3683" w:rsidRDefault="0047353F" w:rsidP="007E3683">
            <w:pPr>
              <w:spacing w:before="0"/>
              <w:rPr>
                <w:lang w:val="en-US"/>
              </w:rPr>
            </w:pPr>
            <w:hyperlink r:id="rId8" w:history="1">
              <w:r w:rsidR="007E3683" w:rsidRPr="007E3683">
                <w:rPr>
                  <w:rStyle w:val="Hyperlink"/>
                  <w:lang w:val="en-US"/>
                </w:rPr>
                <w:t>catherine.c.sham@nasa.gov</w:t>
              </w:r>
            </w:hyperlink>
          </w:p>
          <w:p w14:paraId="6CDEB968" w14:textId="77777777" w:rsidR="007E3683" w:rsidRPr="007E3683" w:rsidRDefault="007E3683" w:rsidP="007E3683">
            <w:pPr>
              <w:spacing w:before="0"/>
              <w:rPr>
                <w:u w:val="single"/>
                <w:lang w:val="en-US"/>
              </w:rPr>
            </w:pPr>
          </w:p>
          <w:p w14:paraId="377BB076" w14:textId="77777777" w:rsidR="007E3683" w:rsidRPr="007E3683" w:rsidRDefault="0047353F" w:rsidP="007E3683">
            <w:pPr>
              <w:spacing w:before="0"/>
              <w:rPr>
                <w:bCs/>
                <w:lang w:val="fr-FR"/>
              </w:rPr>
            </w:pPr>
            <w:hyperlink r:id="rId9" w:history="1">
              <w:r w:rsidR="007E3683" w:rsidRPr="007E3683">
                <w:rPr>
                  <w:rStyle w:val="Hyperlink"/>
                  <w:bCs/>
                  <w:lang w:val="fr-FR"/>
                </w:rPr>
                <w:t>scott.kotler@LMCO.com</w:t>
              </w:r>
            </w:hyperlink>
          </w:p>
          <w:p w14:paraId="1F2D6514" w14:textId="77777777" w:rsidR="007E3683" w:rsidRPr="007E3683" w:rsidRDefault="007E3683" w:rsidP="007E3683">
            <w:pPr>
              <w:spacing w:before="0"/>
              <w:rPr>
                <w:bCs/>
                <w:lang w:val="fr-FR"/>
              </w:rPr>
            </w:pPr>
          </w:p>
          <w:p w14:paraId="1172EA03" w14:textId="4AE4F334" w:rsidR="007E3683" w:rsidRPr="007E3683" w:rsidRDefault="0047353F" w:rsidP="007E3683">
            <w:pPr>
              <w:spacing w:before="0"/>
              <w:rPr>
                <w:bCs/>
                <w:lang w:val="fr-FR"/>
              </w:rPr>
            </w:pPr>
            <w:hyperlink r:id="rId10" w:history="1">
              <w:r w:rsidR="007E3683" w:rsidRPr="007E3683">
                <w:rPr>
                  <w:rStyle w:val="Hyperlink"/>
                  <w:bCs/>
                  <w:lang w:val="fr-FR"/>
                </w:rPr>
                <w:t>sbaruch@newwavespectrum.com</w:t>
              </w:r>
            </w:hyperlink>
          </w:p>
          <w:p w14:paraId="008842CB" w14:textId="77777777" w:rsidR="007E3683" w:rsidRPr="007E3683" w:rsidRDefault="007E3683" w:rsidP="007E3683">
            <w:pPr>
              <w:spacing w:before="0"/>
              <w:rPr>
                <w:u w:val="single"/>
                <w:lang w:val="en-US"/>
              </w:rPr>
            </w:pPr>
          </w:p>
        </w:tc>
      </w:tr>
      <w:tr w:rsidR="007E3683" w:rsidRPr="007E3683" w14:paraId="50E5063B" w14:textId="77777777" w:rsidTr="007E3683">
        <w:trPr>
          <w:jc w:val="center"/>
        </w:trPr>
        <w:tc>
          <w:tcPr>
            <w:tcW w:w="915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4233975" w14:textId="77777777" w:rsidR="007E3683" w:rsidRPr="007E3683" w:rsidRDefault="007E3683" w:rsidP="007E3683">
            <w:pPr>
              <w:rPr>
                <w:lang w:val="en-US"/>
              </w:rPr>
            </w:pPr>
            <w:r w:rsidRPr="007E3683">
              <w:rPr>
                <w:b/>
                <w:lang w:val="en-US"/>
              </w:rPr>
              <w:t>Purpose/Objective</w:t>
            </w:r>
            <w:r w:rsidRPr="007E3683">
              <w:rPr>
                <w:lang w:val="en-US"/>
              </w:rPr>
              <w:t>:</w:t>
            </w:r>
          </w:p>
          <w:p w14:paraId="766000E5" w14:textId="77777777" w:rsidR="007E3683" w:rsidRPr="007E3683" w:rsidRDefault="007E3683" w:rsidP="007E3683">
            <w:pPr>
              <w:rPr>
                <w:lang w:val="en-US"/>
              </w:rPr>
            </w:pPr>
            <w:r w:rsidRPr="007E3683">
              <w:rPr>
                <w:lang w:val="en-US"/>
              </w:rPr>
              <w:t xml:space="preserve">The purpose of this contribution is to provide WP 7B with an initial framework document for the WRC-27 Agenda item 1.15 CPM text. </w:t>
            </w:r>
          </w:p>
          <w:p w14:paraId="5C0F455E" w14:textId="77777777" w:rsidR="007E3683" w:rsidRPr="007E3683" w:rsidRDefault="007E3683" w:rsidP="007E3683">
            <w:pPr>
              <w:rPr>
                <w:lang w:val="en-US"/>
              </w:rPr>
            </w:pPr>
          </w:p>
        </w:tc>
      </w:tr>
      <w:tr w:rsidR="007E3683" w:rsidRPr="007E3683" w14:paraId="114A6092" w14:textId="77777777" w:rsidTr="007E3683">
        <w:trPr>
          <w:jc w:val="center"/>
        </w:trPr>
        <w:tc>
          <w:tcPr>
            <w:tcW w:w="915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D2CF287" w14:textId="77777777" w:rsidR="007E3683" w:rsidRPr="007E3683" w:rsidRDefault="007E3683" w:rsidP="007E3683">
            <w:pPr>
              <w:rPr>
                <w:lang w:val="en-US"/>
              </w:rPr>
            </w:pPr>
            <w:r w:rsidRPr="007E3683">
              <w:rPr>
                <w:b/>
                <w:lang w:val="en-US"/>
              </w:rPr>
              <w:t>Abstract</w:t>
            </w:r>
            <w:r w:rsidRPr="007E3683">
              <w:rPr>
                <w:lang w:val="en-US"/>
              </w:rPr>
              <w:t xml:space="preserve">:  </w:t>
            </w:r>
          </w:p>
          <w:p w14:paraId="406110DD" w14:textId="77777777" w:rsidR="007E3683" w:rsidRPr="007E3683" w:rsidRDefault="007E3683" w:rsidP="007E3683">
            <w:r w:rsidRPr="007E3683">
              <w:rPr>
                <w:lang w:val="en-US"/>
              </w:rPr>
              <w:t xml:space="preserve">Under </w:t>
            </w:r>
            <w:r w:rsidRPr="007E3683">
              <w:t>Agenda item</w:t>
            </w:r>
            <w:r w:rsidRPr="007E3683">
              <w:rPr>
                <w:b/>
                <w:bCs/>
              </w:rPr>
              <w:t xml:space="preserve"> 1.15</w:t>
            </w:r>
            <w:r w:rsidRPr="007E3683">
              <w:t xml:space="preserve"> </w:t>
            </w:r>
            <w:r w:rsidRPr="007E3683">
              <w:rPr>
                <w:b/>
                <w:bCs/>
              </w:rPr>
              <w:t>(WRC-27)</w:t>
            </w:r>
            <w:r w:rsidRPr="007E3683">
              <w:t>, possible new or modified space research service (space-to-space) allocations, in the frequency ranges identified in Resolution</w:t>
            </w:r>
            <w:r w:rsidRPr="007E3683">
              <w:rPr>
                <w:b/>
                <w:bCs/>
              </w:rPr>
              <w:t xml:space="preserve"> 680 (WRC-23)</w:t>
            </w:r>
            <w:r w:rsidRPr="007E3683">
              <w:t xml:space="preserve"> </w:t>
            </w:r>
            <w:r w:rsidRPr="007E3683">
              <w:rPr>
                <w:i/>
                <w:iCs/>
              </w:rPr>
              <w:t>resolves to invite</w:t>
            </w:r>
            <w:r w:rsidRPr="007E3683">
              <w:t xml:space="preserve"> 1, are under study to ensure sharing and compatibility between SRS links on the lunar surface/between lunar orbit and lunar surface and incumbent services in Res </w:t>
            </w:r>
            <w:r w:rsidRPr="007E3683">
              <w:rPr>
                <w:b/>
                <w:bCs/>
              </w:rPr>
              <w:t>680 (WRC-23)</w:t>
            </w:r>
            <w:r w:rsidRPr="007E3683">
              <w:t xml:space="preserve"> </w:t>
            </w:r>
            <w:proofErr w:type="spellStart"/>
            <w:r w:rsidRPr="007E3683">
              <w:rPr>
                <w:i/>
                <w:iCs/>
              </w:rPr>
              <w:t>recognizings</w:t>
            </w:r>
            <w:proofErr w:type="spellEnd"/>
            <w:r w:rsidRPr="007E3683">
              <w:t xml:space="preserve"> g) to n) and RAS in adjacent and nearby bands.  </w:t>
            </w:r>
          </w:p>
          <w:p w14:paraId="66D0D6CF" w14:textId="519777CE" w:rsidR="007E3683" w:rsidRPr="007E3683" w:rsidRDefault="007E3683" w:rsidP="007E3683">
            <w:pPr>
              <w:rPr>
                <w:bCs/>
                <w:lang w:val="en-US"/>
              </w:rPr>
            </w:pPr>
            <w:r w:rsidRPr="007E3683">
              <w:rPr>
                <w:bCs/>
                <w:lang w:val="en-US"/>
              </w:rPr>
              <w:t xml:space="preserve">This contribution is intended to provide a draft framework document for the </w:t>
            </w:r>
            <w:proofErr w:type="gramStart"/>
            <w:r w:rsidRPr="007E3683">
              <w:rPr>
                <w:bCs/>
                <w:lang w:val="en-US"/>
              </w:rPr>
              <w:t>Agenda</w:t>
            </w:r>
            <w:proofErr w:type="gramEnd"/>
            <w:r w:rsidRPr="007E3683">
              <w:rPr>
                <w:bCs/>
                <w:lang w:val="en-US"/>
              </w:rPr>
              <w:t xml:space="preserve"> item </w:t>
            </w:r>
            <w:r w:rsidRPr="007E3683">
              <w:rPr>
                <w:b/>
                <w:lang w:val="en-US"/>
              </w:rPr>
              <w:t>1.15 (WRC-27)</w:t>
            </w:r>
            <w:r w:rsidRPr="007E3683">
              <w:rPr>
                <w:bCs/>
                <w:lang w:val="en-US"/>
              </w:rPr>
              <w:t xml:space="preserve"> CPM text</w:t>
            </w:r>
            <w:r w:rsidR="0070098B">
              <w:rPr>
                <w:bCs/>
                <w:lang w:val="en-US"/>
              </w:rPr>
              <w:t xml:space="preserve"> based on the guidance from the CPM-27 chair found in Document 7B/67.</w:t>
            </w:r>
          </w:p>
          <w:p w14:paraId="74CDABF2" w14:textId="77777777" w:rsidR="007E3683" w:rsidRPr="007E3683" w:rsidRDefault="007E3683" w:rsidP="007E3683">
            <w:pPr>
              <w:rPr>
                <w:b/>
                <w:lang w:val="en-US"/>
              </w:rPr>
            </w:pPr>
          </w:p>
        </w:tc>
      </w:tr>
      <w:tr w:rsidR="007E3683" w:rsidRPr="007E3683" w14:paraId="38745504" w14:textId="77777777" w:rsidTr="007E3683">
        <w:trPr>
          <w:jc w:val="center"/>
        </w:trPr>
        <w:tc>
          <w:tcPr>
            <w:tcW w:w="9150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D678C0A" w14:textId="77777777" w:rsidR="007E3683" w:rsidRPr="007E3683" w:rsidRDefault="007E3683" w:rsidP="007E3683">
            <w:pPr>
              <w:rPr>
                <w:b/>
                <w:lang w:val="en-US"/>
              </w:rPr>
            </w:pPr>
            <w:r w:rsidRPr="007E3683">
              <w:rPr>
                <w:b/>
                <w:lang w:val="en-US"/>
              </w:rPr>
              <w:t>Fact Sheet Preparer:</w:t>
            </w:r>
            <w:r w:rsidRPr="007E3683">
              <w:rPr>
                <w:lang w:val="en-US"/>
              </w:rPr>
              <w:t xml:space="preserve"> Dennis Lee, NASA/JPL</w:t>
            </w:r>
          </w:p>
        </w:tc>
      </w:tr>
    </w:tbl>
    <w:p w14:paraId="61EE5E2E" w14:textId="77777777" w:rsidR="007E3683" w:rsidRPr="007E3683" w:rsidRDefault="007E3683" w:rsidP="007E3683">
      <w:pPr>
        <w:rPr>
          <w:lang w:val="en-US"/>
        </w:rPr>
      </w:pPr>
    </w:p>
    <w:p w14:paraId="55330F7A" w14:textId="69128B7A" w:rsidR="007E3683" w:rsidRPr="007E3683" w:rsidRDefault="007E3683" w:rsidP="007E3683">
      <w:pPr>
        <w:rPr>
          <w:lang w:val="en-US"/>
        </w:rPr>
      </w:pPr>
      <w:r w:rsidRPr="007E3683">
        <w:rPr>
          <w:lang w:val="en-US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5F13545E" w14:textId="77777777" w:rsidTr="00876A8A">
        <w:trPr>
          <w:cantSplit/>
        </w:trPr>
        <w:tc>
          <w:tcPr>
            <w:tcW w:w="6487" w:type="dxa"/>
            <w:vAlign w:val="center"/>
          </w:tcPr>
          <w:p w14:paraId="33C2B78A" w14:textId="7193FBE2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0080778" w14:textId="77777777" w:rsidR="009F6520" w:rsidRDefault="00DA70C7" w:rsidP="00DA70C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83D5A82" wp14:editId="15FBB215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7163651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39888D2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DC59EA2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8B589F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2B3FEA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3FABFB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488C130" w14:textId="77777777" w:rsidTr="00876A8A">
        <w:trPr>
          <w:cantSplit/>
        </w:trPr>
        <w:tc>
          <w:tcPr>
            <w:tcW w:w="6487" w:type="dxa"/>
            <w:vMerge w:val="restart"/>
          </w:tcPr>
          <w:p w14:paraId="3E5B2D30" w14:textId="0307AD7C" w:rsidR="00D73A04" w:rsidRPr="00982084" w:rsidRDefault="00D73A04" w:rsidP="00981A1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</w:r>
            <w:r w:rsidR="006C2579">
              <w:rPr>
                <w:rFonts w:ascii="Verdana" w:hAnsi="Verdana"/>
                <w:sz w:val="20"/>
              </w:rPr>
              <w:t>X</w:t>
            </w:r>
            <w:r w:rsidR="00981A1F">
              <w:rPr>
                <w:rFonts w:ascii="Verdana" w:hAnsi="Verdana"/>
                <w:sz w:val="20"/>
              </w:rPr>
              <w:t xml:space="preserve"> </w:t>
            </w:r>
            <w:r w:rsidR="00255828">
              <w:rPr>
                <w:rFonts w:ascii="Verdana" w:hAnsi="Verdana"/>
                <w:sz w:val="20"/>
              </w:rPr>
              <w:t>March</w:t>
            </w:r>
            <w:r w:rsidR="00981A1F">
              <w:rPr>
                <w:rFonts w:ascii="Verdana" w:hAnsi="Verdana"/>
                <w:sz w:val="20"/>
              </w:rPr>
              <w:t xml:space="preserve"> 202</w:t>
            </w:r>
            <w:r w:rsidR="006C2579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3402" w:type="dxa"/>
          </w:tcPr>
          <w:p w14:paraId="4AE16912" w14:textId="7B1378C2" w:rsidR="000069D4" w:rsidRPr="00DA70C7" w:rsidRDefault="00DA70C7" w:rsidP="006C6EF6">
            <w:pPr>
              <w:pStyle w:val="DocData"/>
              <w:framePr w:hSpace="0" w:wrap="auto" w:hAnchor="text" w:yAlign="inline"/>
            </w:pPr>
            <w:r>
              <w:t xml:space="preserve">Document </w:t>
            </w:r>
            <w:r w:rsidR="006C2579">
              <w:t>7B</w:t>
            </w:r>
            <w:r w:rsidR="001A09D6">
              <w:t>/</w:t>
            </w:r>
            <w:r w:rsidR="006C2579">
              <w:t>XXX</w:t>
            </w:r>
            <w:r>
              <w:t>-E</w:t>
            </w:r>
          </w:p>
        </w:tc>
      </w:tr>
      <w:tr w:rsidR="000069D4" w14:paraId="6E459547" w14:textId="77777777" w:rsidTr="00876A8A">
        <w:trPr>
          <w:cantSplit/>
        </w:trPr>
        <w:tc>
          <w:tcPr>
            <w:tcW w:w="6487" w:type="dxa"/>
            <w:vMerge/>
          </w:tcPr>
          <w:p w14:paraId="4D682C9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084B5F7" w14:textId="07C3889A" w:rsidR="000069D4" w:rsidRPr="00DA70C7" w:rsidRDefault="006C2579" w:rsidP="006C6EF6">
            <w:pPr>
              <w:pStyle w:val="DocData"/>
              <w:framePr w:hSpace="0" w:wrap="auto" w:hAnchor="text" w:yAlign="inline"/>
            </w:pPr>
            <w:r>
              <w:t>X</w:t>
            </w:r>
            <w:r w:rsidR="00981A1F">
              <w:t xml:space="preserve"> </w:t>
            </w:r>
            <w:r w:rsidR="00255828">
              <w:t>March</w:t>
            </w:r>
            <w:r w:rsidR="00981A1F">
              <w:t xml:space="preserve"> 202</w:t>
            </w:r>
            <w:r>
              <w:t>5</w:t>
            </w:r>
          </w:p>
        </w:tc>
      </w:tr>
      <w:tr w:rsidR="000069D4" w14:paraId="52D04B20" w14:textId="77777777" w:rsidTr="00876A8A">
        <w:trPr>
          <w:cantSplit/>
        </w:trPr>
        <w:tc>
          <w:tcPr>
            <w:tcW w:w="6487" w:type="dxa"/>
            <w:vMerge/>
          </w:tcPr>
          <w:p w14:paraId="7E7CA8BE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41D23A3" w14:textId="77777777" w:rsidR="000069D4" w:rsidRDefault="00D73A04" w:rsidP="006C6EF6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D73A04">
              <w:rPr>
                <w:rFonts w:eastAsia="SimSun"/>
              </w:rPr>
              <w:t>English only</w:t>
            </w:r>
          </w:p>
          <w:p w14:paraId="79AD5E55" w14:textId="77777777" w:rsidR="00177BC9" w:rsidRDefault="00177BC9" w:rsidP="006C6EF6">
            <w:pPr>
              <w:pStyle w:val="DocData"/>
              <w:framePr w:hSpace="0" w:wrap="auto" w:hAnchor="text" w:yAlign="inline"/>
              <w:rPr>
                <w:rFonts w:eastAsia="SimSun"/>
              </w:rPr>
            </w:pPr>
          </w:p>
          <w:p w14:paraId="0F628D38" w14:textId="1FE38255" w:rsidR="00177BC9" w:rsidRPr="00D73A04" w:rsidRDefault="00177BC9" w:rsidP="006C6EF6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177BC9">
              <w:rPr>
                <w:rFonts w:eastAsia="SimSun"/>
              </w:rPr>
              <w:t>SPECTRUM ASPECTS AND WRC PREPARATIONS</w:t>
            </w:r>
          </w:p>
        </w:tc>
      </w:tr>
      <w:tr w:rsidR="000069D4" w14:paraId="50D59C11" w14:textId="77777777" w:rsidTr="00D046A7">
        <w:trPr>
          <w:cantSplit/>
        </w:trPr>
        <w:tc>
          <w:tcPr>
            <w:tcW w:w="9889" w:type="dxa"/>
            <w:gridSpan w:val="2"/>
          </w:tcPr>
          <w:p w14:paraId="1BDEE3CB" w14:textId="6131CE3E" w:rsidR="000069D4" w:rsidRDefault="006C2579" w:rsidP="00DA70C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United States of America</w:t>
            </w:r>
          </w:p>
        </w:tc>
      </w:tr>
      <w:tr w:rsidR="000069D4" w14:paraId="486AD819" w14:textId="77777777" w:rsidTr="00D046A7">
        <w:trPr>
          <w:cantSplit/>
        </w:trPr>
        <w:tc>
          <w:tcPr>
            <w:tcW w:w="9889" w:type="dxa"/>
            <w:gridSpan w:val="2"/>
          </w:tcPr>
          <w:p w14:paraId="2DD1104B" w14:textId="7C329494" w:rsidR="000069D4" w:rsidRDefault="00981A1F" w:rsidP="00A5173C">
            <w:pPr>
              <w:pStyle w:val="Title1"/>
              <w:rPr>
                <w:lang w:eastAsia="zh-CN"/>
              </w:rPr>
            </w:pPr>
            <w:bookmarkStart w:id="6" w:name="OLE_LINK4"/>
            <w:bookmarkStart w:id="7" w:name="OLE_LINK5"/>
            <w:bookmarkStart w:id="8" w:name="drec" w:colFirst="0" w:colLast="0"/>
            <w:bookmarkEnd w:id="5"/>
            <w:r>
              <w:rPr>
                <w:lang w:eastAsia="zh-CN"/>
              </w:rPr>
              <w:t xml:space="preserve">Working Document </w:t>
            </w:r>
            <w:r w:rsidRPr="00BE12A6">
              <w:rPr>
                <w:lang w:eastAsia="zh-CN"/>
              </w:rPr>
              <w:t>towards preliminary Draft CPM Text for</w:t>
            </w:r>
            <w:r>
              <w:rPr>
                <w:lang w:eastAsia="zh-CN"/>
              </w:rPr>
              <w:t xml:space="preserve"> WRC-27 Agenda Item 1.</w:t>
            </w:r>
            <w:bookmarkEnd w:id="6"/>
            <w:bookmarkEnd w:id="7"/>
            <w:r w:rsidR="006C2579">
              <w:rPr>
                <w:lang w:eastAsia="zh-CN"/>
              </w:rPr>
              <w:t>15</w:t>
            </w:r>
          </w:p>
        </w:tc>
      </w:tr>
      <w:tr w:rsidR="000069D4" w14:paraId="4EC68104" w14:textId="77777777" w:rsidTr="00D046A7">
        <w:trPr>
          <w:cantSplit/>
        </w:trPr>
        <w:tc>
          <w:tcPr>
            <w:tcW w:w="9889" w:type="dxa"/>
            <w:gridSpan w:val="2"/>
          </w:tcPr>
          <w:p w14:paraId="45F12287" w14:textId="1D8E4395" w:rsidR="000069D4" w:rsidRDefault="000069D4" w:rsidP="001A09D6">
            <w:pPr>
              <w:pStyle w:val="Title4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35F6D266" w14:textId="77777777" w:rsidR="00981A1F" w:rsidRPr="00CD1375" w:rsidRDefault="00981A1F" w:rsidP="00981A1F">
      <w:pPr>
        <w:pStyle w:val="Headingb"/>
        <w:spacing w:before="360"/>
      </w:pPr>
      <w:bookmarkStart w:id="10" w:name="dbreak"/>
      <w:bookmarkStart w:id="11" w:name="OLE_LINK6"/>
      <w:bookmarkStart w:id="12" w:name="OLE_LINK7"/>
      <w:bookmarkEnd w:id="9"/>
      <w:bookmarkEnd w:id="10"/>
      <w:r w:rsidRPr="00CD1375">
        <w:t>Introduction</w:t>
      </w:r>
    </w:p>
    <w:p w14:paraId="58F265ED" w14:textId="3526A5FD" w:rsidR="00981A1F" w:rsidRDefault="00981A1F" w:rsidP="00433FD9">
      <w:pPr>
        <w:rPr>
          <w:lang w:val="en-US" w:eastAsia="zh-CN"/>
        </w:rPr>
      </w:pPr>
      <w:r w:rsidRPr="00C0351D">
        <w:rPr>
          <w:lang w:val="en-US" w:eastAsia="zh-CN"/>
        </w:rPr>
        <w:t>WRC-</w:t>
      </w:r>
      <w:r>
        <w:rPr>
          <w:lang w:val="en-US" w:eastAsia="zh-CN"/>
        </w:rPr>
        <w:t>23</w:t>
      </w:r>
      <w:r w:rsidRPr="00C0351D">
        <w:rPr>
          <w:lang w:val="en-US" w:eastAsia="zh-CN"/>
        </w:rPr>
        <w:t xml:space="preserve"> approved WRC-</w:t>
      </w:r>
      <w:r>
        <w:rPr>
          <w:lang w:val="en-US" w:eastAsia="zh-CN"/>
        </w:rPr>
        <w:t>27</w:t>
      </w:r>
      <w:r w:rsidRPr="00C0351D">
        <w:rPr>
          <w:lang w:val="en-US" w:eastAsia="zh-CN"/>
        </w:rPr>
        <w:t xml:space="preserve"> agenda item 1.</w:t>
      </w:r>
      <w:r w:rsidR="00433FD9">
        <w:rPr>
          <w:lang w:val="en-US" w:eastAsia="zh-CN"/>
        </w:rPr>
        <w:t>15</w:t>
      </w:r>
      <w:r w:rsidRPr="00C0351D">
        <w:rPr>
          <w:lang w:val="en-US" w:eastAsia="zh-CN"/>
        </w:rPr>
        <w:t>, “</w:t>
      </w:r>
      <w:r w:rsidRPr="00846689">
        <w:rPr>
          <w:lang w:val="en-US" w:eastAsia="zh-CN"/>
        </w:rPr>
        <w:t xml:space="preserve">to consider </w:t>
      </w:r>
      <w:r w:rsidR="00433FD9">
        <w:rPr>
          <w:lang w:val="en-US" w:eastAsia="zh-CN"/>
        </w:rPr>
        <w:t>s</w:t>
      </w:r>
      <w:r w:rsidR="00433FD9" w:rsidRPr="00433FD9">
        <w:rPr>
          <w:lang w:val="en-US" w:eastAsia="zh-CN"/>
        </w:rPr>
        <w:t>tudies on frequency-related matters, including possible new</w:t>
      </w:r>
      <w:r w:rsidR="00433FD9">
        <w:rPr>
          <w:lang w:val="en-US" w:eastAsia="zh-CN"/>
        </w:rPr>
        <w:t xml:space="preserve"> </w:t>
      </w:r>
      <w:r w:rsidR="00433FD9" w:rsidRPr="00433FD9">
        <w:rPr>
          <w:lang w:val="en-US" w:eastAsia="zh-CN"/>
        </w:rPr>
        <w:t>or modified space research service (space-to-space) allocations,</w:t>
      </w:r>
      <w:r w:rsidR="00433FD9">
        <w:rPr>
          <w:lang w:val="en-US" w:eastAsia="zh-CN"/>
        </w:rPr>
        <w:t xml:space="preserve"> </w:t>
      </w:r>
      <w:r w:rsidR="00433FD9" w:rsidRPr="00433FD9">
        <w:rPr>
          <w:lang w:val="en-US" w:eastAsia="zh-CN"/>
        </w:rPr>
        <w:t>for future development of communications on the lunar surface</w:t>
      </w:r>
      <w:r w:rsidR="00433FD9">
        <w:rPr>
          <w:lang w:val="en-US" w:eastAsia="zh-CN"/>
        </w:rPr>
        <w:t xml:space="preserve"> </w:t>
      </w:r>
      <w:r w:rsidR="00433FD9" w:rsidRPr="00433FD9">
        <w:rPr>
          <w:lang w:val="en-US" w:eastAsia="zh-CN"/>
        </w:rPr>
        <w:t>and between lunar orbit and the lunar surface</w:t>
      </w:r>
      <w:r w:rsidRPr="00C0351D">
        <w:rPr>
          <w:lang w:val="en-US" w:eastAsia="zh-CN"/>
        </w:rPr>
        <w:t xml:space="preserve">” in accordance with Resolution </w:t>
      </w:r>
      <w:r w:rsidR="00433FD9">
        <w:rPr>
          <w:b/>
          <w:bCs/>
          <w:lang w:val="en-US" w:eastAsia="zh-CN"/>
        </w:rPr>
        <w:t>680</w:t>
      </w:r>
      <w:r w:rsidRPr="00C0351D">
        <w:rPr>
          <w:b/>
          <w:bCs/>
          <w:lang w:val="en-US" w:eastAsia="zh-CN"/>
        </w:rPr>
        <w:t xml:space="preserve"> (WRC-</w:t>
      </w:r>
      <w:r>
        <w:rPr>
          <w:b/>
          <w:bCs/>
          <w:lang w:val="en-US" w:eastAsia="zh-CN"/>
        </w:rPr>
        <w:t>23</w:t>
      </w:r>
      <w:r w:rsidRPr="00C0351D">
        <w:rPr>
          <w:b/>
          <w:bCs/>
          <w:lang w:val="en-US" w:eastAsia="zh-CN"/>
        </w:rPr>
        <w:t>)</w:t>
      </w:r>
      <w:r w:rsidRPr="00C0351D">
        <w:rPr>
          <w:lang w:val="en-US" w:eastAsia="zh-CN"/>
        </w:rPr>
        <w:t>.</w:t>
      </w:r>
    </w:p>
    <w:p w14:paraId="26BAB0B4" w14:textId="3F280B2D" w:rsidR="007E1993" w:rsidRDefault="005E3DB5" w:rsidP="00433FD9">
      <w:pPr>
        <w:rPr>
          <w:lang w:val="en-US" w:eastAsia="zh-CN"/>
        </w:rPr>
      </w:pPr>
      <w:r w:rsidRPr="005E3DB5">
        <w:t xml:space="preserve">At previous meetings of Working Party 7B (WP 7B), a document on sharing and compatibility studies was </w:t>
      </w:r>
      <w:r w:rsidR="000053B1">
        <w:t>created</w:t>
      </w:r>
      <w:r w:rsidRPr="005E3DB5">
        <w:t xml:space="preserve"> and is under review</w:t>
      </w:r>
      <w:r w:rsidR="007E1993">
        <w:t xml:space="preserve">. During this time, the chair of CPM-27 presented Document </w:t>
      </w:r>
      <w:hyperlink r:id="rId12" w:history="1">
        <w:r w:rsidR="007E1993">
          <w:rPr>
            <w:rStyle w:val="Hyperlink"/>
            <w:lang w:eastAsia="zh-CN"/>
          </w:rPr>
          <w:t>7B/67</w:t>
        </w:r>
      </w:hyperlink>
      <w:r w:rsidR="007E1993">
        <w:t xml:space="preserve">, which outlines the preparation of texts for the draft CPM Report to WRC-27. It is now timely to develop a framework for the draft CPM text related to agenda item 1.15 for WRC-27, as well as to provide information </w:t>
      </w:r>
      <w:r w:rsidR="00485DFA">
        <w:t>on</w:t>
      </w:r>
      <w:r w:rsidR="007E1993">
        <w:t xml:space="preserve"> the background section.</w:t>
      </w:r>
      <w:ins w:id="13" w:author="USA" w:date="2025-02-07T00:08:00Z">
        <w:r w:rsidR="00390BA7">
          <w:t xml:space="preserve">  </w:t>
        </w:r>
        <w:r w:rsidR="00390BA7" w:rsidRPr="00511C59">
          <w:rPr>
            <w:highlight w:val="yellow"/>
          </w:rPr>
          <w:t xml:space="preserve">Note that this contribution </w:t>
        </w:r>
      </w:ins>
      <w:ins w:id="14" w:author="USA" w:date="2025-02-07T00:09:00Z">
        <w:r w:rsidR="00390BA7" w:rsidRPr="00511C59">
          <w:rPr>
            <w:highlight w:val="yellow"/>
          </w:rPr>
          <w:t xml:space="preserve">is </w:t>
        </w:r>
      </w:ins>
      <w:ins w:id="15" w:author="USA" w:date="2025-02-07T00:08:00Z">
        <w:r w:rsidR="00390BA7" w:rsidRPr="00511C59">
          <w:rPr>
            <w:highlight w:val="yellow"/>
          </w:rPr>
          <w:t>only provid</w:t>
        </w:r>
      </w:ins>
      <w:ins w:id="16" w:author="USA" w:date="2025-02-07T00:09:00Z">
        <w:r w:rsidR="00390BA7" w:rsidRPr="00511C59">
          <w:rPr>
            <w:highlight w:val="yellow"/>
          </w:rPr>
          <w:t>ing</w:t>
        </w:r>
      </w:ins>
      <w:ins w:id="17" w:author="USA" w:date="2025-02-07T00:08:00Z">
        <w:r w:rsidR="00390BA7" w:rsidRPr="00511C59">
          <w:rPr>
            <w:highlight w:val="yellow"/>
          </w:rPr>
          <w:t xml:space="preserve"> a framework </w:t>
        </w:r>
      </w:ins>
      <w:ins w:id="18" w:author="USA" w:date="2025-02-07T00:10:00Z">
        <w:r w:rsidR="00390BA7" w:rsidRPr="00511C59">
          <w:rPr>
            <w:highlight w:val="yellow"/>
          </w:rPr>
          <w:t xml:space="preserve">structure </w:t>
        </w:r>
      </w:ins>
      <w:ins w:id="19" w:author="USA" w:date="2025-02-07T00:08:00Z">
        <w:r w:rsidR="00390BA7" w:rsidRPr="00511C59">
          <w:rPr>
            <w:highlight w:val="yellow"/>
          </w:rPr>
          <w:t>for the</w:t>
        </w:r>
      </w:ins>
      <w:ins w:id="20" w:author="USA" w:date="2025-02-07T00:14:00Z">
        <w:r w:rsidR="00390BA7" w:rsidRPr="00511C59">
          <w:rPr>
            <w:highlight w:val="yellow"/>
          </w:rPr>
          <w:t xml:space="preserve"> </w:t>
        </w:r>
      </w:ins>
      <w:ins w:id="21" w:author="USA" w:date="2025-02-07T00:13:00Z">
        <w:r w:rsidR="00390BA7" w:rsidRPr="00511C59">
          <w:rPr>
            <w:highlight w:val="yellow"/>
          </w:rPr>
          <w:t>agenda item</w:t>
        </w:r>
      </w:ins>
      <w:ins w:id="22" w:author="USA" w:date="2025-02-07T00:09:00Z">
        <w:r w:rsidR="00390BA7" w:rsidRPr="00511C59">
          <w:rPr>
            <w:highlight w:val="yellow"/>
          </w:rPr>
          <w:t xml:space="preserve"> 1.15 </w:t>
        </w:r>
      </w:ins>
      <w:ins w:id="23" w:author="USA" w:date="2025-02-07T00:08:00Z">
        <w:r w:rsidR="00390BA7" w:rsidRPr="00511C59">
          <w:rPr>
            <w:highlight w:val="yellow"/>
          </w:rPr>
          <w:t>draf</w:t>
        </w:r>
      </w:ins>
      <w:ins w:id="24" w:author="USA" w:date="2025-02-07T00:09:00Z">
        <w:r w:rsidR="00390BA7" w:rsidRPr="00511C59">
          <w:rPr>
            <w:highlight w:val="yellow"/>
          </w:rPr>
          <w:t>t CPM text</w:t>
        </w:r>
      </w:ins>
      <w:ins w:id="25" w:author="USA" w:date="2025-02-07T00:14:00Z">
        <w:r w:rsidR="00390BA7" w:rsidRPr="00511C59">
          <w:rPr>
            <w:highlight w:val="yellow"/>
          </w:rPr>
          <w:t xml:space="preserve"> to be developed in the future.</w:t>
        </w:r>
      </w:ins>
    </w:p>
    <w:p w14:paraId="42022137" w14:textId="77777777" w:rsidR="00981A1F" w:rsidRPr="00CD1375" w:rsidRDefault="00981A1F" w:rsidP="00981A1F">
      <w:pPr>
        <w:pStyle w:val="Headingb"/>
      </w:pPr>
      <w:r w:rsidRPr="00CD1375">
        <w:t>Proposal</w:t>
      </w:r>
    </w:p>
    <w:p w14:paraId="425C2F70" w14:textId="0EA0AA47" w:rsidR="00981A1F" w:rsidRDefault="00981A1F" w:rsidP="00981A1F">
      <w:pPr>
        <w:rPr>
          <w:lang w:eastAsia="zh-CN"/>
        </w:rPr>
      </w:pPr>
      <w:r>
        <w:rPr>
          <w:lang w:eastAsia="zh-CN"/>
        </w:rPr>
        <w:t>The</w:t>
      </w:r>
      <w:r w:rsidRPr="00CD1375">
        <w:rPr>
          <w:lang w:eastAsia="zh-CN"/>
        </w:rPr>
        <w:t xml:space="preserve"> </w:t>
      </w:r>
      <w:r w:rsidR="00120C20">
        <w:rPr>
          <w:lang w:eastAsia="zh-CN"/>
        </w:rPr>
        <w:t>United States of America</w:t>
      </w:r>
      <w:r w:rsidRPr="00CD1375">
        <w:rPr>
          <w:lang w:eastAsia="zh-CN"/>
        </w:rPr>
        <w:t xml:space="preserve"> proposes</w:t>
      </w:r>
      <w:r>
        <w:rPr>
          <w:lang w:eastAsia="zh-CN"/>
        </w:rPr>
        <w:t xml:space="preserve"> in the attachment a working document </w:t>
      </w:r>
      <w:r w:rsidRPr="00BE12A6">
        <w:rPr>
          <w:lang w:eastAsia="zh-CN"/>
        </w:rPr>
        <w:t xml:space="preserve">towards preliminary </w:t>
      </w:r>
      <w:r>
        <w:rPr>
          <w:lang w:eastAsia="zh-CN"/>
        </w:rPr>
        <w:t>d</w:t>
      </w:r>
      <w:r w:rsidRPr="00BE12A6">
        <w:rPr>
          <w:lang w:eastAsia="zh-CN"/>
        </w:rPr>
        <w:t xml:space="preserve">raft CPM </w:t>
      </w:r>
      <w:r>
        <w:rPr>
          <w:lang w:eastAsia="zh-CN"/>
        </w:rPr>
        <w:t>t</w:t>
      </w:r>
      <w:r w:rsidRPr="00BE12A6">
        <w:rPr>
          <w:lang w:eastAsia="zh-CN"/>
        </w:rPr>
        <w:t>ext for</w:t>
      </w:r>
      <w:r>
        <w:rPr>
          <w:lang w:eastAsia="zh-CN"/>
        </w:rPr>
        <w:t xml:space="preserve"> WRC-27 agenda item 1.</w:t>
      </w:r>
      <w:r w:rsidR="00120C20">
        <w:rPr>
          <w:lang w:eastAsia="zh-CN"/>
        </w:rPr>
        <w:t>15</w:t>
      </w:r>
      <w:r>
        <w:rPr>
          <w:lang w:eastAsia="zh-CN"/>
        </w:rPr>
        <w:t>.</w:t>
      </w:r>
    </w:p>
    <w:p w14:paraId="66DB7497" w14:textId="77777777" w:rsidR="00981A1F" w:rsidRPr="006C2579" w:rsidRDefault="00981A1F" w:rsidP="00981A1F">
      <w:pPr>
        <w:spacing w:before="3000"/>
        <w:rPr>
          <w:snapToGrid w:val="0"/>
          <w:szCs w:val="24"/>
          <w:lang w:val="en-US"/>
        </w:rPr>
      </w:pPr>
      <w:r w:rsidRPr="006C2579">
        <w:rPr>
          <w:b/>
          <w:bCs/>
          <w:lang w:val="en-US"/>
        </w:rPr>
        <w:t>Attachment</w:t>
      </w:r>
      <w:r w:rsidRPr="006C2579">
        <w:rPr>
          <w:lang w:val="en-US"/>
        </w:rPr>
        <w:t>:</w:t>
      </w:r>
      <w:r w:rsidRPr="006C2579">
        <w:rPr>
          <w:lang w:val="en-US"/>
        </w:rPr>
        <w:tab/>
        <w:t>1</w:t>
      </w:r>
    </w:p>
    <w:p w14:paraId="66C11B56" w14:textId="6594A4F7" w:rsidR="00981A1F" w:rsidRPr="00CD1375" w:rsidRDefault="00981A1F" w:rsidP="00981A1F">
      <w:pPr>
        <w:rPr>
          <w:lang w:eastAsia="zh-CN"/>
        </w:rPr>
      </w:pPr>
      <w:r w:rsidRPr="00CD1375">
        <w:rPr>
          <w:lang w:eastAsia="zh-CN"/>
        </w:rPr>
        <w:br w:type="page"/>
      </w:r>
    </w:p>
    <w:bookmarkEnd w:id="11"/>
    <w:bookmarkEnd w:id="12"/>
    <w:p w14:paraId="1942A2B6" w14:textId="77777777" w:rsidR="00981A1F" w:rsidRPr="0068367A" w:rsidRDefault="00981A1F" w:rsidP="00981A1F">
      <w:pPr>
        <w:pStyle w:val="AnnexNo"/>
      </w:pPr>
      <w:r w:rsidRPr="00CD1375">
        <w:lastRenderedPageBreak/>
        <w:t>Attachment</w:t>
      </w:r>
      <w:r>
        <w:t xml:space="preserve"> </w:t>
      </w:r>
    </w:p>
    <w:p w14:paraId="2C68EC3F" w14:textId="21FED8BC" w:rsidR="00981A1F" w:rsidRPr="00D67BD5" w:rsidRDefault="00981A1F" w:rsidP="00981A1F">
      <w:pPr>
        <w:pStyle w:val="Title1"/>
        <w:rPr>
          <w:lang w:eastAsia="zh-CN"/>
        </w:rPr>
      </w:pPr>
      <w:r w:rsidRPr="00AF725A">
        <w:rPr>
          <w:lang w:val="en-US"/>
        </w:rPr>
        <w:t>WORKING DOCUMENT TOWARDS PRELIMINARY DRAFT CPM TEXT FOR WRC-27 AGENDA ITEM 1.</w:t>
      </w:r>
      <w:r w:rsidR="00255828">
        <w:rPr>
          <w:lang w:val="en-US"/>
        </w:rPr>
        <w:t>15</w:t>
      </w:r>
    </w:p>
    <w:p w14:paraId="503BF557" w14:textId="13DA843B" w:rsidR="00981A1F" w:rsidRPr="009477F6" w:rsidRDefault="00981A1F" w:rsidP="00981A1F">
      <w:pPr>
        <w:pStyle w:val="ChapNo"/>
      </w:pPr>
      <w:r w:rsidRPr="009477F6">
        <w:t xml:space="preserve">CHAPTER </w:t>
      </w:r>
      <w:r w:rsidR="00255828">
        <w:t>4</w:t>
      </w:r>
    </w:p>
    <w:p w14:paraId="273FFD3F" w14:textId="6950F784" w:rsidR="00981A1F" w:rsidRPr="008909A0" w:rsidRDefault="00255828" w:rsidP="00981A1F">
      <w:pPr>
        <w:pStyle w:val="Chaptitle"/>
      </w:pPr>
      <w:r>
        <w:t>Science</w:t>
      </w:r>
      <w:r w:rsidR="00981A1F" w:rsidRPr="00761F8F">
        <w:t xml:space="preserve"> issues</w:t>
      </w:r>
    </w:p>
    <w:p w14:paraId="5CE33047" w14:textId="01C40192" w:rsidR="00981A1F" w:rsidRPr="009477F6" w:rsidRDefault="00981A1F" w:rsidP="00981A1F">
      <w:pPr>
        <w:spacing w:before="0"/>
        <w:jc w:val="center"/>
      </w:pPr>
      <w:r w:rsidRPr="009477F6">
        <w:t xml:space="preserve">(Agenda items </w:t>
      </w:r>
      <w:r>
        <w:rPr>
          <w:lang w:val="en-US"/>
        </w:rPr>
        <w:t>1.</w:t>
      </w:r>
      <w:r w:rsidR="005266A1">
        <w:rPr>
          <w:lang w:val="en-US"/>
        </w:rPr>
        <w:t>15, 1.16, 1.17, 1.18, 1.19</w:t>
      </w:r>
      <w:r w:rsidRPr="009477F6">
        <w:t>)</w:t>
      </w:r>
    </w:p>
    <w:p w14:paraId="12BFFE32" w14:textId="3BA3D704" w:rsidR="00981A1F" w:rsidRPr="0013244F" w:rsidRDefault="00981A1F" w:rsidP="00981A1F">
      <w:pPr>
        <w:pStyle w:val="Agendaitem"/>
        <w:rPr>
          <w:lang w:val="en-US"/>
        </w:rPr>
      </w:pPr>
      <w:r w:rsidRPr="0013244F">
        <w:rPr>
          <w:lang w:val="en-US"/>
        </w:rPr>
        <w:t>Agenda item 1.</w:t>
      </w:r>
      <w:r w:rsidR="005266A1">
        <w:rPr>
          <w:lang w:val="en-US"/>
        </w:rPr>
        <w:t>15</w:t>
      </w:r>
    </w:p>
    <w:p w14:paraId="6A8774F1" w14:textId="226F26E5" w:rsidR="00981A1F" w:rsidRPr="00E71327" w:rsidRDefault="005266A1" w:rsidP="00981A1F">
      <w:pPr>
        <w:spacing w:before="0"/>
        <w:jc w:val="center"/>
        <w:rPr>
          <w:b/>
          <w:bCs/>
          <w:lang w:val="en-US"/>
        </w:rPr>
      </w:pPr>
      <w:r w:rsidRPr="005266A1">
        <w:rPr>
          <w:b/>
          <w:bCs/>
          <w:lang w:val="en-US"/>
        </w:rPr>
        <w:t xml:space="preserve">(WP 7B / WP 3J, WP 4A, WP 4C, WP 5A, WP 5B, WP 5C, WP 5D, WP 7A, WP 7C, WP 7D) </w:t>
      </w:r>
    </w:p>
    <w:p w14:paraId="699E24E7" w14:textId="2610AC87" w:rsidR="00981A1F" w:rsidRPr="00C578D4" w:rsidRDefault="00981A1F" w:rsidP="00981A1F">
      <w:pPr>
        <w:pStyle w:val="Normalaftertitle"/>
        <w:rPr>
          <w:i/>
          <w:iCs/>
        </w:rPr>
      </w:pPr>
      <w:r w:rsidRPr="00C578D4">
        <w:rPr>
          <w:i/>
          <w:iCs/>
        </w:rPr>
        <w:t>1.</w:t>
      </w:r>
      <w:r w:rsidR="000A6B4F">
        <w:rPr>
          <w:i/>
          <w:iCs/>
        </w:rPr>
        <w:t>15</w:t>
      </w:r>
      <w:r w:rsidRPr="00C578D4">
        <w:rPr>
          <w:i/>
          <w:iCs/>
        </w:rPr>
        <w:tab/>
      </w:r>
      <w:r w:rsidR="000A6B4F" w:rsidRPr="000A6B4F">
        <w:rPr>
          <w:i/>
          <w:iCs/>
        </w:rPr>
        <w:t>to consider studies on frequency-related matters, including possible new or modified space research service (space-to-space) allocations, for future development of communications on the lunar surface and between lunar orbit and the lunar surface, in accordance with Resolution 680 (WRC 23</w:t>
      </w:r>
      <w:proofErr w:type="gramStart"/>
      <w:r w:rsidR="000A6B4F" w:rsidRPr="000A6B4F">
        <w:rPr>
          <w:i/>
          <w:iCs/>
        </w:rPr>
        <w:t>);</w:t>
      </w:r>
      <w:proofErr w:type="gramEnd"/>
    </w:p>
    <w:p w14:paraId="72FAAC93" w14:textId="3BB7856D" w:rsidR="00981A1F" w:rsidRPr="0083260A" w:rsidRDefault="000A6B4F" w:rsidP="00981A1F">
      <w:pPr>
        <w:rPr>
          <w:lang w:val="en-US"/>
        </w:rPr>
      </w:pPr>
      <w:r w:rsidRPr="000A6B4F">
        <w:rPr>
          <w:lang w:val="en-US"/>
        </w:rPr>
        <w:t xml:space="preserve">Resolution </w:t>
      </w:r>
      <w:r w:rsidRPr="000A6B4F">
        <w:rPr>
          <w:b/>
          <w:lang w:val="en-US"/>
        </w:rPr>
        <w:t>680 (WRC-23)</w:t>
      </w:r>
      <w:r w:rsidRPr="000A6B4F">
        <w:rPr>
          <w:lang w:val="en-US"/>
        </w:rPr>
        <w:t xml:space="preserve"> – Studies on frequency-related matters, including possible new or modified space research service (space-to-space) allocations, for future development of communications on the lunar surface and between lunar orbit and the lunar surface</w:t>
      </w:r>
    </w:p>
    <w:p w14:paraId="15BB6A82" w14:textId="606AEC1D" w:rsidR="00981A1F" w:rsidRPr="009477F6" w:rsidRDefault="00656DC8" w:rsidP="000B4109">
      <w:pPr>
        <w:pStyle w:val="Heading1"/>
      </w:pPr>
      <w:r>
        <w:t>4/1.15/1</w:t>
      </w:r>
      <w:r w:rsidR="00981A1F">
        <w:tab/>
      </w:r>
      <w:r w:rsidR="00981A1F" w:rsidRPr="000B4109">
        <w:t>Executive</w:t>
      </w:r>
      <w:r w:rsidR="00981A1F" w:rsidRPr="009477F6">
        <w:t xml:space="preserve"> </w:t>
      </w:r>
      <w:r w:rsidR="00981A1F">
        <w:t>s</w:t>
      </w:r>
      <w:r w:rsidR="00981A1F" w:rsidRPr="009477F6">
        <w:t>ummary</w:t>
      </w:r>
    </w:p>
    <w:p w14:paraId="51F1AE4E" w14:textId="78EE9379" w:rsidR="00981A1F" w:rsidRPr="0008552B" w:rsidRDefault="00981A1F" w:rsidP="00981A1F">
      <w:pPr>
        <w:rPr>
          <w:i/>
          <w:iCs/>
        </w:rPr>
      </w:pPr>
      <w:r w:rsidRPr="0008552B">
        <w:rPr>
          <w:i/>
          <w:iCs/>
        </w:rPr>
        <w:t>[</w:t>
      </w:r>
      <w:r w:rsidR="00AD0382" w:rsidRPr="00AD0382">
        <w:rPr>
          <w:i/>
          <w:iCs/>
        </w:rPr>
        <w:t>Text of the executive summary, not more than half a page of text to describe briefly the purpose of the agenda item, summarize the results of the studies carried out and, most importantly, provide a brief description of the method(s) identified that may satisfy the agenda item</w:t>
      </w:r>
      <w:r w:rsidRPr="0008552B">
        <w:rPr>
          <w:i/>
          <w:iCs/>
        </w:rPr>
        <w:t>]</w:t>
      </w:r>
    </w:p>
    <w:p w14:paraId="3FB8BF34" w14:textId="2C359DF2" w:rsidR="00981A1F" w:rsidRPr="009477F6" w:rsidRDefault="00656DC8" w:rsidP="00981A1F">
      <w:pPr>
        <w:pStyle w:val="Heading1"/>
      </w:pPr>
      <w:r>
        <w:t>4/1.15/2</w:t>
      </w:r>
      <w:r w:rsidR="00981A1F" w:rsidRPr="009477F6">
        <w:tab/>
        <w:t>Background</w:t>
      </w:r>
    </w:p>
    <w:p w14:paraId="2D8BF1B4" w14:textId="739C7B85" w:rsidR="00981A1F" w:rsidRDefault="00981A1F" w:rsidP="00981A1F">
      <w:pPr>
        <w:rPr>
          <w:i/>
          <w:iCs/>
        </w:rPr>
      </w:pPr>
      <w:r w:rsidRPr="0008552B">
        <w:rPr>
          <w:i/>
          <w:iCs/>
        </w:rPr>
        <w:t>[</w:t>
      </w:r>
      <w:r w:rsidR="00AD0382" w:rsidRPr="00AD0382">
        <w:rPr>
          <w:i/>
          <w:iCs/>
        </w:rPr>
        <w:t xml:space="preserve">Text of the background, not more than half a page of text to provide general information in a concise manner, </w:t>
      </w:r>
      <w:proofErr w:type="gramStart"/>
      <w:r w:rsidR="00AD0382" w:rsidRPr="00AD0382">
        <w:rPr>
          <w:i/>
          <w:iCs/>
        </w:rPr>
        <w:t>in order to</w:t>
      </w:r>
      <w:proofErr w:type="gramEnd"/>
      <w:r w:rsidR="00AD0382" w:rsidRPr="00AD0382">
        <w:rPr>
          <w:i/>
          <w:iCs/>
        </w:rPr>
        <w:t xml:space="preserve"> describe the rationale of the agenda items (or issue(s))]</w:t>
      </w:r>
    </w:p>
    <w:p w14:paraId="452AD610" w14:textId="72E2C7E6" w:rsidR="002B7A0F" w:rsidRDefault="00D74328" w:rsidP="00823DB1">
      <w:r w:rsidRPr="00D74328">
        <w:t xml:space="preserve">WRC-27 agenda item 1.15 focuses on the identification of new or </w:t>
      </w:r>
      <w:r w:rsidR="003B22AF">
        <w:t>modified</w:t>
      </w:r>
      <w:r w:rsidRPr="00D74328">
        <w:t xml:space="preserve"> frequency bands for the Space Research Service</w:t>
      </w:r>
      <w:r>
        <w:t xml:space="preserve"> (SRS)</w:t>
      </w:r>
      <w:r w:rsidR="001D3DC3">
        <w:t xml:space="preserve"> (space-to-space)</w:t>
      </w:r>
      <w:r w:rsidRPr="00D74328">
        <w:t xml:space="preserve"> for </w:t>
      </w:r>
      <w:r w:rsidR="00D62E1C">
        <w:t xml:space="preserve">future development of </w:t>
      </w:r>
      <w:r w:rsidRPr="00D74328">
        <w:t xml:space="preserve">communications on the lunar surface </w:t>
      </w:r>
      <w:r w:rsidR="003B22AF">
        <w:t>and between</w:t>
      </w:r>
      <w:r w:rsidRPr="00D74328">
        <w:t xml:space="preserve"> lunar orbit </w:t>
      </w:r>
      <w:r w:rsidR="003B22AF">
        <w:t>and</w:t>
      </w:r>
      <w:r w:rsidRPr="00D74328">
        <w:t xml:space="preserve"> lunar </w:t>
      </w:r>
      <w:r w:rsidRPr="00A079BF">
        <w:t>surface</w:t>
      </w:r>
      <w:r w:rsidR="009B3956" w:rsidRPr="00A079BF">
        <w:t xml:space="preserve">, </w:t>
      </w:r>
      <w:r w:rsidR="00981A1F" w:rsidRPr="00A079BF">
        <w:t xml:space="preserve">as outlined in Resolution </w:t>
      </w:r>
      <w:r w:rsidR="009B3956" w:rsidRPr="00A079BF">
        <w:rPr>
          <w:b/>
          <w:bCs/>
        </w:rPr>
        <w:t>680</w:t>
      </w:r>
      <w:r w:rsidR="00981A1F" w:rsidRPr="00A079BF">
        <w:rPr>
          <w:b/>
          <w:bCs/>
        </w:rPr>
        <w:t xml:space="preserve"> (WRC-23)</w:t>
      </w:r>
      <w:r w:rsidR="00981A1F" w:rsidRPr="00A079BF">
        <w:t xml:space="preserve">. </w:t>
      </w:r>
      <w:r w:rsidR="009B3956" w:rsidRPr="00A079BF">
        <w:t>It calls for studies addressing technical, operational, and regulatory considerations in the frequency bands 390-406.1</w:t>
      </w:r>
      <w:r w:rsidR="00D62E1C">
        <w:t xml:space="preserve"> </w:t>
      </w:r>
      <w:r w:rsidR="009B3956" w:rsidRPr="00A079BF">
        <w:t xml:space="preserve">MHz, 420-430 MHz, and 440-450 MHz, limited to outside the </w:t>
      </w:r>
      <w:r w:rsidR="003B22AF">
        <w:t>shielded zone of the Moon (</w:t>
      </w:r>
      <w:r w:rsidR="009B3956" w:rsidRPr="00A079BF">
        <w:t>SZM</w:t>
      </w:r>
      <w:r w:rsidR="003B22AF">
        <w:t>)</w:t>
      </w:r>
      <w:r w:rsidR="009B3956" w:rsidRPr="00A079BF">
        <w:t>, as well as in the bands 2</w:t>
      </w:r>
      <w:r w:rsidR="003B22AF">
        <w:t xml:space="preserve"> </w:t>
      </w:r>
      <w:r w:rsidR="009B3956" w:rsidRPr="00A079BF">
        <w:t>400-2</w:t>
      </w:r>
      <w:r w:rsidR="003B22AF">
        <w:t xml:space="preserve"> </w:t>
      </w:r>
      <w:r w:rsidR="009B3956" w:rsidRPr="00A079BF">
        <w:t>690 MHz</w:t>
      </w:r>
      <w:r w:rsidR="001D3DC3">
        <w:t>,</w:t>
      </w:r>
      <w:r w:rsidR="009B3956" w:rsidRPr="00A079BF">
        <w:t xml:space="preserve"> 3</w:t>
      </w:r>
      <w:r w:rsidR="003B22AF">
        <w:t xml:space="preserve"> </w:t>
      </w:r>
      <w:r w:rsidR="009B3956" w:rsidRPr="00A079BF">
        <w:t>500-3</w:t>
      </w:r>
      <w:r w:rsidR="003B22AF">
        <w:t xml:space="preserve"> </w:t>
      </w:r>
      <w:r w:rsidR="009B3956" w:rsidRPr="00A079BF">
        <w:t>800 MHz</w:t>
      </w:r>
      <w:r w:rsidR="001D3DC3">
        <w:t>,</w:t>
      </w:r>
      <w:r w:rsidR="009B3956" w:rsidRPr="00A079BF">
        <w:t xml:space="preserve"> 5</w:t>
      </w:r>
      <w:r w:rsidR="003B22AF">
        <w:t xml:space="preserve"> </w:t>
      </w:r>
      <w:r w:rsidR="009B3956" w:rsidRPr="00A079BF">
        <w:t>150-5</w:t>
      </w:r>
      <w:r w:rsidR="003B22AF">
        <w:t xml:space="preserve"> </w:t>
      </w:r>
      <w:r w:rsidR="009B3956" w:rsidRPr="00A079BF">
        <w:t>570 MHz</w:t>
      </w:r>
      <w:r w:rsidR="001D3DC3">
        <w:t>,</w:t>
      </w:r>
      <w:r w:rsidR="009B3956" w:rsidRPr="00A079BF">
        <w:t xml:space="preserve"> 5</w:t>
      </w:r>
      <w:r w:rsidR="003B22AF">
        <w:t> </w:t>
      </w:r>
      <w:r w:rsidR="009B3956" w:rsidRPr="00A079BF">
        <w:t>570-5</w:t>
      </w:r>
      <w:r w:rsidR="006D1424">
        <w:t> </w:t>
      </w:r>
      <w:r w:rsidR="009B3956" w:rsidRPr="00A079BF">
        <w:t>725 MHz</w:t>
      </w:r>
      <w:r w:rsidR="001D3DC3">
        <w:t>,</w:t>
      </w:r>
      <w:r w:rsidR="009B3956" w:rsidRPr="00A079BF">
        <w:t xml:space="preserve"> 5</w:t>
      </w:r>
      <w:r w:rsidR="003B22AF">
        <w:t xml:space="preserve"> </w:t>
      </w:r>
      <w:r w:rsidR="009B3956" w:rsidRPr="00A079BF">
        <w:t>775-5</w:t>
      </w:r>
      <w:r w:rsidR="003B22AF">
        <w:t> </w:t>
      </w:r>
      <w:r w:rsidR="009B3956" w:rsidRPr="00A079BF">
        <w:t>925 MHz</w:t>
      </w:r>
      <w:r w:rsidR="001D3DC3">
        <w:t>,</w:t>
      </w:r>
      <w:r w:rsidR="009B3956" w:rsidRPr="00A079BF">
        <w:t xml:space="preserve"> 7</w:t>
      </w:r>
      <w:r w:rsidR="003B22AF">
        <w:t xml:space="preserve"> </w:t>
      </w:r>
      <w:r w:rsidR="009B3956" w:rsidRPr="00A079BF">
        <w:t>190-7</w:t>
      </w:r>
      <w:r w:rsidR="003B22AF">
        <w:t xml:space="preserve"> </w:t>
      </w:r>
      <w:r w:rsidR="009B3956" w:rsidRPr="00A079BF">
        <w:t>235 MHz</w:t>
      </w:r>
      <w:r w:rsidR="001D3DC3">
        <w:t>,</w:t>
      </w:r>
      <w:r w:rsidR="009B3956" w:rsidRPr="00A079BF">
        <w:t xml:space="preserve"> 8</w:t>
      </w:r>
      <w:r w:rsidR="003B22AF">
        <w:t xml:space="preserve"> </w:t>
      </w:r>
      <w:r w:rsidR="009B3956" w:rsidRPr="00A079BF">
        <w:t>450-8</w:t>
      </w:r>
      <w:r w:rsidR="003B22AF">
        <w:t xml:space="preserve"> </w:t>
      </w:r>
      <w:r w:rsidR="009B3956" w:rsidRPr="00A079BF">
        <w:t>500 MHz</w:t>
      </w:r>
      <w:r w:rsidR="001D3DC3">
        <w:t>,</w:t>
      </w:r>
      <w:r w:rsidR="009B3956" w:rsidRPr="00A079BF">
        <w:t xml:space="preserve"> and 25.25-28.35 GHz</w:t>
      </w:r>
      <w:r w:rsidR="00981A1F" w:rsidRPr="00A079BF">
        <w:t xml:space="preserve">. </w:t>
      </w:r>
      <w:r w:rsidR="00823DB1" w:rsidRPr="00823DB1">
        <w:t>These studies aim to support the growing global interest in lunar exploration for conducting scientific discovery and space exploration activities in lunar orbit and on the lunar surface.</w:t>
      </w:r>
    </w:p>
    <w:p w14:paraId="504DD228" w14:textId="7F611879" w:rsidR="00496E3B" w:rsidRDefault="00496E3B" w:rsidP="004D6D2B">
      <w:r>
        <w:t xml:space="preserve">The goal is to address the lunar spectrum needs while ensuring that the SRS does not interfere with radiocommunication services, as specified in </w:t>
      </w:r>
      <w:r w:rsidRPr="00496E3B">
        <w:rPr>
          <w:i/>
        </w:rPr>
        <w:t>recognizing</w:t>
      </w:r>
      <w:r>
        <w:t xml:space="preserve"> </w:t>
      </w:r>
      <w:r w:rsidRPr="00496E3B">
        <w:rPr>
          <w:i/>
        </w:rPr>
        <w:t>g) to n)</w:t>
      </w:r>
      <w:r>
        <w:t xml:space="preserve"> of Resolution </w:t>
      </w:r>
      <w:r w:rsidRPr="00496E3B">
        <w:rPr>
          <w:b/>
        </w:rPr>
        <w:t>680 (WRC-23</w:t>
      </w:r>
      <w:r>
        <w:t xml:space="preserve">), and with the RAS on the Earth and in the SZM in the same, adjacent, or nearby bands. </w:t>
      </w:r>
      <w:r w:rsidR="000453E7" w:rsidRPr="000453E7">
        <w:t>This aims to assist countries in developing communication systems on the Moon and in its vicinity, promote technological advancements, and ensure compatibility with existing services.</w:t>
      </w:r>
    </w:p>
    <w:p w14:paraId="66EE64C0" w14:textId="77ED74DB" w:rsidR="00981A1F" w:rsidRPr="00C578D4" w:rsidRDefault="00F079BF" w:rsidP="00981A1F">
      <w:pPr>
        <w:pStyle w:val="Heading1"/>
      </w:pPr>
      <w:r>
        <w:lastRenderedPageBreak/>
        <w:t>4/1.15/3</w:t>
      </w:r>
      <w:r w:rsidR="00981A1F" w:rsidRPr="00C578D4">
        <w:tab/>
      </w:r>
      <w:r w:rsidR="00981A1F" w:rsidRPr="0096088A">
        <w:t>Summary and Analysis of the results of ITU-R studies</w:t>
      </w:r>
    </w:p>
    <w:p w14:paraId="24167ACC" w14:textId="76194DD1" w:rsidR="00F079BF" w:rsidRPr="00F079BF" w:rsidRDefault="00981A1F" w:rsidP="00F079BF">
      <w:pPr>
        <w:rPr>
          <w:i/>
          <w:iCs/>
        </w:rPr>
      </w:pPr>
      <w:r w:rsidRPr="0008552B">
        <w:rPr>
          <w:i/>
          <w:iCs/>
        </w:rPr>
        <w:t>[</w:t>
      </w:r>
      <w:r w:rsidR="00AD0382" w:rsidRPr="00AD0382">
        <w:rPr>
          <w:i/>
          <w:iCs/>
        </w:rPr>
        <w:t>This section should contain a summary of the technical and operational studies performed within ITU-R, including a list of relevant ITU-R Recommendations. Depending on the agenda item, this section could be divided in two parts, one part dealing with the summary and the other part dealing with the analysis.</w:t>
      </w:r>
    </w:p>
    <w:p w14:paraId="166C1C0B" w14:textId="515EA1A8" w:rsidR="00981A1F" w:rsidRPr="0008552B" w:rsidRDefault="00AD0382" w:rsidP="00F079BF">
      <w:pPr>
        <w:rPr>
          <w:i/>
          <w:iCs/>
        </w:rPr>
      </w:pPr>
      <w:r w:rsidRPr="00AD0382">
        <w:rPr>
          <w:i/>
          <w:iCs/>
        </w:rPr>
        <w:t xml:space="preserve">The results of the ITU-R studies should also be analysed with respect to the possible methods of satisfying the agenda </w:t>
      </w:r>
      <w:proofErr w:type="gramStart"/>
      <w:r w:rsidRPr="00AD0382">
        <w:rPr>
          <w:i/>
          <w:iCs/>
        </w:rPr>
        <w:t>item, and</w:t>
      </w:r>
      <w:proofErr w:type="gramEnd"/>
      <w:r w:rsidRPr="00AD0382">
        <w:rPr>
          <w:i/>
          <w:iCs/>
        </w:rPr>
        <w:t xml:space="preserve"> presented in a concise manner</w:t>
      </w:r>
      <w:r w:rsidR="00F079BF" w:rsidRPr="00F079BF">
        <w:rPr>
          <w:i/>
          <w:iCs/>
        </w:rPr>
        <w:t>.</w:t>
      </w:r>
      <w:r w:rsidR="00981A1F" w:rsidRPr="0008552B">
        <w:rPr>
          <w:i/>
          <w:iCs/>
        </w:rPr>
        <w:t>]</w:t>
      </w:r>
    </w:p>
    <w:p w14:paraId="4C7C9881" w14:textId="4D9BE399" w:rsidR="00981A1F" w:rsidRPr="009477F6" w:rsidRDefault="00AD0382" w:rsidP="00981A1F">
      <w:pPr>
        <w:pStyle w:val="Heading1"/>
      </w:pPr>
      <w:r>
        <w:t>4/1.15/4</w:t>
      </w:r>
      <w:r w:rsidR="00981A1F" w:rsidRPr="009477F6">
        <w:tab/>
        <w:t>Methods to satisfy the agenda item</w:t>
      </w:r>
    </w:p>
    <w:p w14:paraId="62F363C7" w14:textId="6ACE0165" w:rsidR="00981A1F" w:rsidRPr="0008552B" w:rsidRDefault="00981A1F" w:rsidP="00981A1F">
      <w:pPr>
        <w:rPr>
          <w:i/>
          <w:iCs/>
        </w:rPr>
      </w:pPr>
      <w:r w:rsidRPr="0008552B">
        <w:rPr>
          <w:i/>
          <w:iCs/>
        </w:rPr>
        <w:t xml:space="preserve">[This section should contain the brief description of the Method or Methods to satisfy the agenda item as per section A2.4 of Annex 2 to </w:t>
      </w:r>
      <w:hyperlink r:id="rId13" w:history="1">
        <w:r w:rsidRPr="000B4109">
          <w:rPr>
            <w:i/>
            <w:iCs/>
          </w:rPr>
          <w:t xml:space="preserve">Resolution </w:t>
        </w:r>
        <w:r w:rsidRPr="00981A1F">
          <w:rPr>
            <w:rStyle w:val="Hyperlink"/>
            <w:i/>
            <w:iCs/>
          </w:rPr>
          <w:t>ITU-R 2-9</w:t>
        </w:r>
      </w:hyperlink>
      <w:r w:rsidRPr="0008552B">
        <w:rPr>
          <w:i/>
          <w:iCs/>
        </w:rPr>
        <w:t>]</w:t>
      </w:r>
    </w:p>
    <w:p w14:paraId="2E47BE1C" w14:textId="011DFD72" w:rsidR="00981A1F" w:rsidRPr="005B2381" w:rsidRDefault="00AD0382" w:rsidP="00981A1F">
      <w:pPr>
        <w:pStyle w:val="Heading2"/>
      </w:pPr>
      <w:r>
        <w:t>4</w:t>
      </w:r>
      <w:r w:rsidR="00981A1F" w:rsidRPr="005B2381">
        <w:t>/1.</w:t>
      </w:r>
      <w:r>
        <w:t>15</w:t>
      </w:r>
      <w:r w:rsidR="00981A1F" w:rsidRPr="005B2381">
        <w:t>/4.1</w:t>
      </w:r>
      <w:r w:rsidR="00981A1F" w:rsidRPr="005B2381">
        <w:tab/>
      </w:r>
      <w:r>
        <w:t xml:space="preserve">   </w:t>
      </w:r>
      <w:r w:rsidR="00B23759">
        <w:t xml:space="preserve">  </w:t>
      </w:r>
      <w:r w:rsidR="00981A1F" w:rsidRPr="005B2381">
        <w:t xml:space="preserve">Issue A: Frequency band </w:t>
      </w:r>
      <w:r>
        <w:t>390</w:t>
      </w:r>
      <w:r w:rsidR="00981A1F" w:rsidRPr="005B2381">
        <w:t>-</w:t>
      </w:r>
      <w:r>
        <w:t>406.1</w:t>
      </w:r>
      <w:r w:rsidR="00981A1F" w:rsidRPr="005B2381">
        <w:t xml:space="preserve"> MHz</w:t>
      </w:r>
    </w:p>
    <w:p w14:paraId="1154F278" w14:textId="77777777" w:rsidR="00981A1F" w:rsidRPr="005B2381" w:rsidRDefault="00981A1F" w:rsidP="00981A1F">
      <w:pPr>
        <w:rPr>
          <w:i/>
          <w:iCs/>
        </w:rPr>
      </w:pPr>
      <w:r w:rsidRPr="005B2381">
        <w:rPr>
          <w:i/>
          <w:iCs/>
        </w:rPr>
        <w:t>[Brief text describing Issue A]</w:t>
      </w:r>
    </w:p>
    <w:p w14:paraId="02E6A536" w14:textId="5C275F69" w:rsidR="00981A1F" w:rsidRPr="005B2381" w:rsidRDefault="00AD0382" w:rsidP="00981A1F">
      <w:pPr>
        <w:pStyle w:val="Heading3"/>
      </w:pPr>
      <w:r>
        <w:t>4</w:t>
      </w:r>
      <w:r w:rsidR="00981A1F" w:rsidRPr="005B2381">
        <w:t>/1.</w:t>
      </w:r>
      <w:r>
        <w:t>15</w:t>
      </w:r>
      <w:r w:rsidR="00981A1F" w:rsidRPr="005B2381">
        <w:t>/4.1.1</w:t>
      </w:r>
      <w:r>
        <w:t xml:space="preserve">   </w:t>
      </w:r>
      <w:r w:rsidR="00B23759">
        <w:t xml:space="preserve">  </w:t>
      </w:r>
      <w:r w:rsidR="00981A1F" w:rsidRPr="005B2381">
        <w:t>Method A1: [title of Method A1, if any]</w:t>
      </w:r>
    </w:p>
    <w:p w14:paraId="655CC442" w14:textId="77777777" w:rsidR="00981A1F" w:rsidRPr="005B2381" w:rsidRDefault="00981A1F" w:rsidP="00981A1F">
      <w:pPr>
        <w:rPr>
          <w:i/>
          <w:iCs/>
        </w:rPr>
      </w:pPr>
      <w:r w:rsidRPr="005B2381">
        <w:rPr>
          <w:i/>
          <w:iCs/>
        </w:rPr>
        <w:t>[Text describing the first method to satisfy Issue A]</w:t>
      </w:r>
    </w:p>
    <w:p w14:paraId="32E2084C" w14:textId="1BDDDFB1" w:rsidR="00981A1F" w:rsidRPr="005B2381" w:rsidRDefault="00AD0382" w:rsidP="00981A1F">
      <w:pPr>
        <w:pStyle w:val="Heading3"/>
      </w:pPr>
      <w:r>
        <w:t>4</w:t>
      </w:r>
      <w:r w:rsidR="00981A1F" w:rsidRPr="005B2381">
        <w:t>/1.</w:t>
      </w:r>
      <w:r>
        <w:t>15</w:t>
      </w:r>
      <w:r w:rsidR="00981A1F" w:rsidRPr="005B2381">
        <w:t>/4.1.2</w:t>
      </w:r>
      <w:r>
        <w:t xml:space="preserve">   </w:t>
      </w:r>
      <w:r w:rsidR="00B23759">
        <w:t xml:space="preserve">  </w:t>
      </w:r>
      <w:r w:rsidR="00981A1F" w:rsidRPr="005B2381">
        <w:t>Method A2: [title of Method A2, if any]</w:t>
      </w:r>
    </w:p>
    <w:p w14:paraId="246520CE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[Text describing the second method to satisfy Issue A]</w:t>
      </w:r>
    </w:p>
    <w:p w14:paraId="56A84677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[Additional sections with text describing other methods to satisfy Issue A, if any]</w:t>
      </w:r>
    </w:p>
    <w:p w14:paraId="10A435F3" w14:textId="41ED4605" w:rsidR="00981A1F" w:rsidRPr="005B2381" w:rsidRDefault="00AD0382" w:rsidP="00981A1F">
      <w:pPr>
        <w:pStyle w:val="Heading2"/>
      </w:pPr>
      <w:r>
        <w:t>4</w:t>
      </w:r>
      <w:r w:rsidR="00981A1F" w:rsidRPr="005B2381">
        <w:t>/1.</w:t>
      </w:r>
      <w:r>
        <w:t>15</w:t>
      </w:r>
      <w:r w:rsidR="00981A1F" w:rsidRPr="005B2381">
        <w:t>/4.2</w:t>
      </w:r>
      <w:r w:rsidR="00981A1F" w:rsidRPr="005B2381">
        <w:tab/>
      </w:r>
      <w:r>
        <w:t xml:space="preserve">  </w:t>
      </w:r>
      <w:r w:rsidR="00B23759">
        <w:t xml:space="preserve">  </w:t>
      </w:r>
      <w:r>
        <w:t xml:space="preserve"> </w:t>
      </w:r>
      <w:r w:rsidR="00981A1F" w:rsidRPr="005B2381">
        <w:t xml:space="preserve">Issue B: Frequency band </w:t>
      </w:r>
      <w:r>
        <w:t>420</w:t>
      </w:r>
      <w:r w:rsidR="00981A1F" w:rsidRPr="005B2381">
        <w:t>-</w:t>
      </w:r>
      <w:r>
        <w:t>430</w:t>
      </w:r>
      <w:r w:rsidR="00981A1F" w:rsidRPr="005B2381">
        <w:t xml:space="preserve"> MHz</w:t>
      </w:r>
    </w:p>
    <w:p w14:paraId="06B66247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[Brief text describing Issue B]</w:t>
      </w:r>
    </w:p>
    <w:p w14:paraId="1DE4FDB6" w14:textId="054A5490" w:rsidR="00981A1F" w:rsidRPr="005B2381" w:rsidRDefault="00AD0382" w:rsidP="00981A1F">
      <w:pPr>
        <w:pStyle w:val="Heading3"/>
      </w:pPr>
      <w:r>
        <w:t>4</w:t>
      </w:r>
      <w:r w:rsidR="00981A1F" w:rsidRPr="005B2381">
        <w:t>/1.</w:t>
      </w:r>
      <w:r>
        <w:t>15</w:t>
      </w:r>
      <w:r w:rsidR="00981A1F" w:rsidRPr="005B2381">
        <w:t>/4.2.1</w:t>
      </w:r>
      <w:r>
        <w:t xml:space="preserve">   </w:t>
      </w:r>
      <w:r w:rsidR="00B23759">
        <w:t xml:space="preserve">  </w:t>
      </w:r>
      <w:r w:rsidR="00981A1F" w:rsidRPr="005B2381">
        <w:t>Method B1: [title of Method B1, if any]</w:t>
      </w:r>
    </w:p>
    <w:p w14:paraId="74E5E044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[Text describing the first method to satisfy Issue B]</w:t>
      </w:r>
    </w:p>
    <w:p w14:paraId="31D996E7" w14:textId="373EC6A6" w:rsidR="00981A1F" w:rsidRPr="005B2381" w:rsidRDefault="00200BEC" w:rsidP="00981A1F">
      <w:pPr>
        <w:pStyle w:val="Heading3"/>
      </w:pPr>
      <w:r>
        <w:t>4</w:t>
      </w:r>
      <w:r w:rsidR="00981A1F" w:rsidRPr="005B2381">
        <w:t>/</w:t>
      </w:r>
      <w:r>
        <w:t>1.15</w:t>
      </w:r>
      <w:r w:rsidR="00981A1F" w:rsidRPr="005B2381">
        <w:t>/4.2.2</w:t>
      </w:r>
      <w:r>
        <w:t xml:space="preserve">   </w:t>
      </w:r>
      <w:r w:rsidR="00B23759">
        <w:t xml:space="preserve">  </w:t>
      </w:r>
      <w:r w:rsidR="00981A1F" w:rsidRPr="005B2381">
        <w:t>Method B2: [title of Method B2, if any]</w:t>
      </w:r>
    </w:p>
    <w:p w14:paraId="037EDBB0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[Text describing the second method to satisfy Issue B]</w:t>
      </w:r>
    </w:p>
    <w:p w14:paraId="34BE9228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[Additional sections with text describing other methods to satisfy Issue B, if any]</w:t>
      </w:r>
    </w:p>
    <w:p w14:paraId="0DF9CA3F" w14:textId="36A1384B" w:rsidR="00981A1F" w:rsidRPr="005B2381" w:rsidRDefault="00200BEC" w:rsidP="00981A1F">
      <w:pPr>
        <w:pStyle w:val="Heading2"/>
      </w:pPr>
      <w:r>
        <w:t>4</w:t>
      </w:r>
      <w:r w:rsidR="00981A1F" w:rsidRPr="005B2381">
        <w:t>/1.</w:t>
      </w:r>
      <w:r>
        <w:t>15</w:t>
      </w:r>
      <w:r w:rsidR="00981A1F" w:rsidRPr="005B2381">
        <w:t>/4.3</w:t>
      </w:r>
      <w:r w:rsidR="00981A1F" w:rsidRPr="005B2381">
        <w:tab/>
      </w:r>
      <w:r w:rsidR="00420208">
        <w:t xml:space="preserve">   </w:t>
      </w:r>
      <w:r w:rsidR="00B23759">
        <w:t xml:space="preserve">  </w:t>
      </w:r>
      <w:r w:rsidR="00981A1F" w:rsidRPr="005B2381">
        <w:t xml:space="preserve">Issue C: Frequency </w:t>
      </w:r>
      <w:r w:rsidR="00981A1F">
        <w:t xml:space="preserve">band </w:t>
      </w:r>
      <w:r>
        <w:t>440</w:t>
      </w:r>
      <w:r w:rsidR="00981A1F" w:rsidRPr="005B2381">
        <w:t>-</w:t>
      </w:r>
      <w:r>
        <w:t>450</w:t>
      </w:r>
      <w:r w:rsidR="00981A1F" w:rsidRPr="005B2381">
        <w:t xml:space="preserve"> </w:t>
      </w:r>
      <w:r>
        <w:t>M</w:t>
      </w:r>
      <w:r w:rsidR="00981A1F" w:rsidRPr="005B2381">
        <w:t>Hz</w:t>
      </w:r>
    </w:p>
    <w:p w14:paraId="42D091D4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[Brief text describing Issue C]</w:t>
      </w:r>
    </w:p>
    <w:p w14:paraId="56773BAB" w14:textId="16CC5FA6" w:rsidR="00981A1F" w:rsidRPr="005B2381" w:rsidRDefault="00420208" w:rsidP="00981A1F">
      <w:pPr>
        <w:pStyle w:val="Heading3"/>
      </w:pPr>
      <w:r>
        <w:t>4</w:t>
      </w:r>
      <w:r w:rsidR="00981A1F" w:rsidRPr="005B2381">
        <w:t>/1.</w:t>
      </w:r>
      <w:r>
        <w:t>15</w:t>
      </w:r>
      <w:r w:rsidR="00981A1F" w:rsidRPr="005B2381">
        <w:t>/4.3.1</w:t>
      </w:r>
      <w:r>
        <w:t xml:space="preserve">   </w:t>
      </w:r>
      <w:r w:rsidR="00B23759">
        <w:t xml:space="preserve">  </w:t>
      </w:r>
      <w:r w:rsidR="00981A1F" w:rsidRPr="005B2381">
        <w:t>Method C1: [title of Method C1, if any]</w:t>
      </w:r>
    </w:p>
    <w:p w14:paraId="3738FE2A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[Text describing the first method to satisfy Issue C]</w:t>
      </w:r>
    </w:p>
    <w:p w14:paraId="207B7271" w14:textId="00474E4C" w:rsidR="00981A1F" w:rsidRPr="005B2381" w:rsidRDefault="00420208" w:rsidP="00981A1F">
      <w:pPr>
        <w:pStyle w:val="Heading3"/>
      </w:pPr>
      <w:r>
        <w:t>4</w:t>
      </w:r>
      <w:r w:rsidR="00981A1F" w:rsidRPr="005B2381">
        <w:t>/1.</w:t>
      </w:r>
      <w:r>
        <w:t>15</w:t>
      </w:r>
      <w:r w:rsidR="00981A1F" w:rsidRPr="005B2381">
        <w:t>/4.3.2</w:t>
      </w:r>
      <w:r>
        <w:t xml:space="preserve">   </w:t>
      </w:r>
      <w:r w:rsidR="00B23759">
        <w:t xml:space="preserve">  </w:t>
      </w:r>
      <w:r w:rsidR="00981A1F" w:rsidRPr="005B2381">
        <w:t>Method C2: [title of Method C2, if any]</w:t>
      </w:r>
    </w:p>
    <w:p w14:paraId="3AE22315" w14:textId="77777777" w:rsidR="00981A1F" w:rsidRPr="009454F5" w:rsidRDefault="00981A1F" w:rsidP="00981A1F">
      <w:pPr>
        <w:rPr>
          <w:i/>
          <w:iCs/>
        </w:rPr>
      </w:pPr>
      <w:r w:rsidRPr="009454F5">
        <w:rPr>
          <w:i/>
          <w:iCs/>
        </w:rPr>
        <w:t>[Text describing the second method to satisfy Issue C]</w:t>
      </w:r>
    </w:p>
    <w:p w14:paraId="1068A1CA" w14:textId="64C6A6E8" w:rsidR="00981A1F" w:rsidRDefault="00981A1F" w:rsidP="00981A1F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>
        <w:rPr>
          <w:i/>
          <w:iCs/>
        </w:rPr>
        <w:t>C</w:t>
      </w:r>
      <w:r w:rsidRPr="009454F5">
        <w:rPr>
          <w:i/>
          <w:iCs/>
        </w:rPr>
        <w:t>, if any]</w:t>
      </w:r>
    </w:p>
    <w:p w14:paraId="30E7C0F5" w14:textId="65E9125F" w:rsidR="00794600" w:rsidRPr="005B2381" w:rsidRDefault="00794600" w:rsidP="00794600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 w:rsidR="00C412AB">
        <w:t>4</w:t>
      </w:r>
      <w:r w:rsidRPr="005B2381">
        <w:tab/>
      </w:r>
      <w:r>
        <w:t xml:space="preserve">   </w:t>
      </w:r>
      <w:r w:rsidR="00B23759">
        <w:t xml:space="preserve">  </w:t>
      </w:r>
      <w:r w:rsidRPr="005B2381">
        <w:t xml:space="preserve">Issue </w:t>
      </w:r>
      <w:r w:rsidR="00C412AB">
        <w:t>D</w:t>
      </w:r>
      <w:r w:rsidRPr="005B2381">
        <w:t xml:space="preserve">: Frequency </w:t>
      </w:r>
      <w:r>
        <w:t xml:space="preserve">band </w:t>
      </w:r>
      <w:r w:rsidR="00C412AB">
        <w:t xml:space="preserve">2 </w:t>
      </w:r>
      <w:r>
        <w:t>4</w:t>
      </w:r>
      <w:r w:rsidR="00C412AB">
        <w:t>0</w:t>
      </w:r>
      <w:r>
        <w:t>0</w:t>
      </w:r>
      <w:r w:rsidRPr="005B2381">
        <w:t>-</w:t>
      </w:r>
      <w:r w:rsidR="00C412AB">
        <w:t>2 69</w:t>
      </w:r>
      <w:r>
        <w:t>0</w:t>
      </w:r>
      <w:r w:rsidRPr="005B2381">
        <w:t xml:space="preserve"> </w:t>
      </w:r>
      <w:r>
        <w:t>M</w:t>
      </w:r>
      <w:r w:rsidRPr="005B2381">
        <w:t>Hz</w:t>
      </w:r>
    </w:p>
    <w:p w14:paraId="45E25304" w14:textId="6EE1EEC0" w:rsidR="00794600" w:rsidRPr="009454F5" w:rsidRDefault="00794600" w:rsidP="00794600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 w:rsidR="00C412AB">
        <w:rPr>
          <w:i/>
          <w:iCs/>
        </w:rPr>
        <w:t>D</w:t>
      </w:r>
      <w:r w:rsidRPr="009454F5">
        <w:rPr>
          <w:i/>
          <w:iCs/>
        </w:rPr>
        <w:t>]</w:t>
      </w:r>
    </w:p>
    <w:p w14:paraId="16979C65" w14:textId="3161DE28" w:rsidR="00794600" w:rsidRPr="005B2381" w:rsidRDefault="00794600" w:rsidP="00794600">
      <w:pPr>
        <w:pStyle w:val="Heading3"/>
      </w:pPr>
      <w:r>
        <w:lastRenderedPageBreak/>
        <w:t>4</w:t>
      </w:r>
      <w:r w:rsidRPr="005B2381">
        <w:t>/1.</w:t>
      </w:r>
      <w:r>
        <w:t>15</w:t>
      </w:r>
      <w:r w:rsidRPr="005B2381">
        <w:t>/4.</w:t>
      </w:r>
      <w:r w:rsidR="00C412AB">
        <w:t>4</w:t>
      </w:r>
      <w:r w:rsidRPr="005B2381">
        <w:t>.1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 w:rsidR="00C412AB">
        <w:t>D</w:t>
      </w:r>
      <w:r w:rsidRPr="005B2381">
        <w:t xml:space="preserve">1: [title of Method </w:t>
      </w:r>
      <w:r w:rsidR="00C412AB">
        <w:t>D</w:t>
      </w:r>
      <w:r w:rsidRPr="005B2381">
        <w:t>1, if any]</w:t>
      </w:r>
    </w:p>
    <w:p w14:paraId="51577D4C" w14:textId="20EA2C68" w:rsidR="00794600" w:rsidRPr="009454F5" w:rsidRDefault="00794600" w:rsidP="00794600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 w:rsidR="00C412AB">
        <w:rPr>
          <w:i/>
          <w:iCs/>
        </w:rPr>
        <w:t>D</w:t>
      </w:r>
      <w:r w:rsidRPr="009454F5">
        <w:rPr>
          <w:i/>
          <w:iCs/>
        </w:rPr>
        <w:t>]</w:t>
      </w:r>
    </w:p>
    <w:p w14:paraId="246EA5B3" w14:textId="4E2D359E" w:rsidR="00794600" w:rsidRPr="005B2381" w:rsidRDefault="00794600" w:rsidP="00794600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 w:rsidR="00C412AB">
        <w:t>4</w:t>
      </w:r>
      <w:r w:rsidRPr="005B2381">
        <w:t>.2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 w:rsidR="00C412AB">
        <w:t>D</w:t>
      </w:r>
      <w:r w:rsidRPr="005B2381">
        <w:t xml:space="preserve">2: [title of Method </w:t>
      </w:r>
      <w:r w:rsidR="00C412AB">
        <w:t>D</w:t>
      </w:r>
      <w:r w:rsidRPr="005B2381">
        <w:t>2, if any]</w:t>
      </w:r>
    </w:p>
    <w:p w14:paraId="43D79CBE" w14:textId="726829D2" w:rsidR="00794600" w:rsidRPr="009454F5" w:rsidRDefault="00794600" w:rsidP="00794600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 w:rsidR="00C412AB">
        <w:rPr>
          <w:i/>
          <w:iCs/>
        </w:rPr>
        <w:t>D</w:t>
      </w:r>
      <w:r w:rsidRPr="009454F5">
        <w:rPr>
          <w:i/>
          <w:iCs/>
        </w:rPr>
        <w:t>]</w:t>
      </w:r>
    </w:p>
    <w:p w14:paraId="41A50143" w14:textId="273DCF6D" w:rsidR="00794600" w:rsidRDefault="00794600" w:rsidP="00794600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 w:rsidR="00C412AB">
        <w:rPr>
          <w:i/>
          <w:iCs/>
        </w:rPr>
        <w:t>D</w:t>
      </w:r>
      <w:r w:rsidRPr="009454F5">
        <w:rPr>
          <w:i/>
          <w:iCs/>
        </w:rPr>
        <w:t>, if any]</w:t>
      </w:r>
    </w:p>
    <w:p w14:paraId="292D16B4" w14:textId="25E3F5E5" w:rsidR="00C412AB" w:rsidRPr="005B2381" w:rsidRDefault="00C412AB" w:rsidP="00C412AB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>
        <w:t>5</w:t>
      </w:r>
      <w:r w:rsidRPr="005B2381">
        <w:tab/>
      </w:r>
      <w:r>
        <w:t xml:space="preserve">   </w:t>
      </w:r>
      <w:r w:rsidR="00B23759">
        <w:t xml:space="preserve">  </w:t>
      </w:r>
      <w:r w:rsidRPr="005B2381">
        <w:t xml:space="preserve">Issue </w:t>
      </w:r>
      <w:r>
        <w:t>E</w:t>
      </w:r>
      <w:r w:rsidRPr="005B2381">
        <w:t xml:space="preserve">: Frequency </w:t>
      </w:r>
      <w:r>
        <w:t>band 3 500</w:t>
      </w:r>
      <w:r w:rsidRPr="005B2381">
        <w:t>-</w:t>
      </w:r>
      <w:r>
        <w:t>3 800</w:t>
      </w:r>
      <w:r w:rsidRPr="005B2381">
        <w:t xml:space="preserve"> </w:t>
      </w:r>
      <w:r>
        <w:t>M</w:t>
      </w:r>
      <w:r w:rsidRPr="005B2381">
        <w:t>Hz</w:t>
      </w:r>
    </w:p>
    <w:p w14:paraId="41CCAEB0" w14:textId="22B27CF8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>
        <w:rPr>
          <w:i/>
          <w:iCs/>
        </w:rPr>
        <w:t>E</w:t>
      </w:r>
      <w:r w:rsidRPr="009454F5">
        <w:rPr>
          <w:i/>
          <w:iCs/>
        </w:rPr>
        <w:t>]</w:t>
      </w:r>
    </w:p>
    <w:p w14:paraId="645671B9" w14:textId="031CD31E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5</w:t>
      </w:r>
      <w:r w:rsidRPr="005B2381">
        <w:t>.1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E</w:t>
      </w:r>
      <w:r w:rsidRPr="005B2381">
        <w:t xml:space="preserve">1: [title of Method </w:t>
      </w:r>
      <w:r>
        <w:t>E</w:t>
      </w:r>
      <w:r w:rsidRPr="005B2381">
        <w:t>1, if any]</w:t>
      </w:r>
    </w:p>
    <w:p w14:paraId="6355B39A" w14:textId="0A6F3635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>
        <w:rPr>
          <w:i/>
          <w:iCs/>
        </w:rPr>
        <w:t>E</w:t>
      </w:r>
      <w:r w:rsidRPr="009454F5">
        <w:rPr>
          <w:i/>
          <w:iCs/>
        </w:rPr>
        <w:t>]</w:t>
      </w:r>
    </w:p>
    <w:p w14:paraId="69D7FC46" w14:textId="547E139F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5</w:t>
      </w:r>
      <w:r w:rsidRPr="005B2381">
        <w:t>.2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E</w:t>
      </w:r>
      <w:r w:rsidRPr="005B2381">
        <w:t xml:space="preserve">2: [title of Method </w:t>
      </w:r>
      <w:r>
        <w:t>E</w:t>
      </w:r>
      <w:r w:rsidRPr="005B2381">
        <w:t>2, if any]</w:t>
      </w:r>
    </w:p>
    <w:p w14:paraId="1DF607C3" w14:textId="17C5338C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>
        <w:rPr>
          <w:i/>
          <w:iCs/>
        </w:rPr>
        <w:t>E</w:t>
      </w:r>
      <w:r w:rsidRPr="009454F5">
        <w:rPr>
          <w:i/>
          <w:iCs/>
        </w:rPr>
        <w:t>]</w:t>
      </w:r>
    </w:p>
    <w:p w14:paraId="029480C3" w14:textId="45B3FE3F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>
        <w:rPr>
          <w:i/>
          <w:iCs/>
        </w:rPr>
        <w:t>E</w:t>
      </w:r>
      <w:r w:rsidRPr="009454F5">
        <w:rPr>
          <w:i/>
          <w:iCs/>
        </w:rPr>
        <w:t>, if any]</w:t>
      </w:r>
    </w:p>
    <w:p w14:paraId="1BADB2B4" w14:textId="26AF913B" w:rsidR="00C412AB" w:rsidRPr="005B2381" w:rsidRDefault="00C412AB" w:rsidP="00C412AB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>
        <w:t>6</w:t>
      </w:r>
      <w:r w:rsidRPr="005B2381">
        <w:tab/>
      </w:r>
      <w:r>
        <w:t xml:space="preserve">   </w:t>
      </w:r>
      <w:r w:rsidR="00B23759">
        <w:t xml:space="preserve">  </w:t>
      </w:r>
      <w:r w:rsidRPr="005B2381">
        <w:t xml:space="preserve">Issue </w:t>
      </w:r>
      <w:r>
        <w:t>F</w:t>
      </w:r>
      <w:r w:rsidRPr="005B2381">
        <w:t xml:space="preserve">: Frequency </w:t>
      </w:r>
      <w:r>
        <w:t>band 5 150</w:t>
      </w:r>
      <w:r w:rsidRPr="005B2381">
        <w:t>-</w:t>
      </w:r>
      <w:r>
        <w:t>5 570</w:t>
      </w:r>
      <w:r w:rsidRPr="005B2381">
        <w:t xml:space="preserve"> </w:t>
      </w:r>
      <w:r>
        <w:t>M</w:t>
      </w:r>
      <w:r w:rsidRPr="005B2381">
        <w:t>Hz</w:t>
      </w:r>
    </w:p>
    <w:p w14:paraId="71AD53B7" w14:textId="5A1AC806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>
        <w:rPr>
          <w:i/>
          <w:iCs/>
        </w:rPr>
        <w:t>F</w:t>
      </w:r>
      <w:r w:rsidRPr="009454F5">
        <w:rPr>
          <w:i/>
          <w:iCs/>
        </w:rPr>
        <w:t>]</w:t>
      </w:r>
    </w:p>
    <w:p w14:paraId="217199C1" w14:textId="1647309A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6</w:t>
      </w:r>
      <w:r w:rsidRPr="005B2381">
        <w:t>.1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F</w:t>
      </w:r>
      <w:r w:rsidRPr="005B2381">
        <w:t xml:space="preserve">1: [title of Method </w:t>
      </w:r>
      <w:r>
        <w:t>F</w:t>
      </w:r>
      <w:r w:rsidRPr="005B2381">
        <w:t>1, if any]</w:t>
      </w:r>
    </w:p>
    <w:p w14:paraId="1E2447C6" w14:textId="05A9BDA5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>
        <w:rPr>
          <w:i/>
          <w:iCs/>
        </w:rPr>
        <w:t>F</w:t>
      </w:r>
      <w:r w:rsidRPr="009454F5">
        <w:rPr>
          <w:i/>
          <w:iCs/>
        </w:rPr>
        <w:t>]</w:t>
      </w:r>
    </w:p>
    <w:p w14:paraId="70E2356B" w14:textId="4982EF71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6</w:t>
      </w:r>
      <w:r w:rsidRPr="005B2381">
        <w:t>.2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F</w:t>
      </w:r>
      <w:r w:rsidRPr="005B2381">
        <w:t xml:space="preserve">2: [title of Method </w:t>
      </w:r>
      <w:r>
        <w:t>F</w:t>
      </w:r>
      <w:r w:rsidRPr="005B2381">
        <w:t>2, if any]</w:t>
      </w:r>
    </w:p>
    <w:p w14:paraId="31283672" w14:textId="052AF580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>
        <w:rPr>
          <w:i/>
          <w:iCs/>
        </w:rPr>
        <w:t>F</w:t>
      </w:r>
      <w:r w:rsidRPr="009454F5">
        <w:rPr>
          <w:i/>
          <w:iCs/>
        </w:rPr>
        <w:t>]</w:t>
      </w:r>
    </w:p>
    <w:p w14:paraId="6EBD6E88" w14:textId="440748A1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>
        <w:rPr>
          <w:i/>
          <w:iCs/>
        </w:rPr>
        <w:t>F</w:t>
      </w:r>
      <w:r w:rsidRPr="009454F5">
        <w:rPr>
          <w:i/>
          <w:iCs/>
        </w:rPr>
        <w:t>, if any]</w:t>
      </w:r>
    </w:p>
    <w:p w14:paraId="1DA02F33" w14:textId="3F2DD931" w:rsidR="00C412AB" w:rsidRPr="005B2381" w:rsidRDefault="00C412AB" w:rsidP="00C412AB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>
        <w:t>7</w:t>
      </w:r>
      <w:r w:rsidRPr="005B2381">
        <w:tab/>
      </w:r>
      <w:r>
        <w:t xml:space="preserve">   </w:t>
      </w:r>
      <w:r w:rsidR="00B23759">
        <w:t xml:space="preserve">  </w:t>
      </w:r>
      <w:r w:rsidRPr="005B2381">
        <w:t xml:space="preserve">Issue </w:t>
      </w:r>
      <w:r>
        <w:t>G</w:t>
      </w:r>
      <w:r w:rsidRPr="005B2381">
        <w:t xml:space="preserve">: Frequency </w:t>
      </w:r>
      <w:r>
        <w:t>band 5 570</w:t>
      </w:r>
      <w:r w:rsidRPr="005B2381">
        <w:t>-</w:t>
      </w:r>
      <w:r>
        <w:t>5 725</w:t>
      </w:r>
      <w:r w:rsidRPr="005B2381">
        <w:t xml:space="preserve"> </w:t>
      </w:r>
      <w:r>
        <w:t>M</w:t>
      </w:r>
      <w:r w:rsidRPr="005B2381">
        <w:t>Hz</w:t>
      </w:r>
    </w:p>
    <w:p w14:paraId="253F7D83" w14:textId="092727B2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>
        <w:rPr>
          <w:i/>
          <w:iCs/>
        </w:rPr>
        <w:t>G</w:t>
      </w:r>
      <w:r w:rsidRPr="009454F5">
        <w:rPr>
          <w:i/>
          <w:iCs/>
        </w:rPr>
        <w:t>]</w:t>
      </w:r>
    </w:p>
    <w:p w14:paraId="0FBED718" w14:textId="5449EE30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7</w:t>
      </w:r>
      <w:r w:rsidRPr="005B2381">
        <w:t>.1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G</w:t>
      </w:r>
      <w:r w:rsidRPr="005B2381">
        <w:t xml:space="preserve">1: [title of Method </w:t>
      </w:r>
      <w:r>
        <w:t>G</w:t>
      </w:r>
      <w:r w:rsidRPr="005B2381">
        <w:t>1, if any]</w:t>
      </w:r>
    </w:p>
    <w:p w14:paraId="274E78A8" w14:textId="17292481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>
        <w:rPr>
          <w:i/>
          <w:iCs/>
        </w:rPr>
        <w:t>G</w:t>
      </w:r>
      <w:r w:rsidRPr="009454F5">
        <w:rPr>
          <w:i/>
          <w:iCs/>
        </w:rPr>
        <w:t>]</w:t>
      </w:r>
    </w:p>
    <w:p w14:paraId="08777CB5" w14:textId="5D5EA962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7</w:t>
      </w:r>
      <w:r w:rsidRPr="005B2381">
        <w:t>.2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G</w:t>
      </w:r>
      <w:r w:rsidRPr="005B2381">
        <w:t xml:space="preserve">2: [title of Method </w:t>
      </w:r>
      <w:r>
        <w:t>G</w:t>
      </w:r>
      <w:r w:rsidRPr="005B2381">
        <w:t>2, if any]</w:t>
      </w:r>
    </w:p>
    <w:p w14:paraId="6AF7DDA7" w14:textId="5CC771DA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>
        <w:rPr>
          <w:i/>
          <w:iCs/>
        </w:rPr>
        <w:t>G</w:t>
      </w:r>
      <w:r w:rsidRPr="009454F5">
        <w:rPr>
          <w:i/>
          <w:iCs/>
        </w:rPr>
        <w:t>]</w:t>
      </w:r>
    </w:p>
    <w:p w14:paraId="41FF4ED2" w14:textId="26034AC8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>
        <w:rPr>
          <w:i/>
          <w:iCs/>
        </w:rPr>
        <w:t>G</w:t>
      </w:r>
      <w:r w:rsidRPr="009454F5">
        <w:rPr>
          <w:i/>
          <w:iCs/>
        </w:rPr>
        <w:t>, if any]</w:t>
      </w:r>
    </w:p>
    <w:p w14:paraId="19751DCC" w14:textId="4B50E30E" w:rsidR="00C412AB" w:rsidRPr="005B2381" w:rsidRDefault="00C412AB" w:rsidP="00C412AB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>
        <w:t>8</w:t>
      </w:r>
      <w:r w:rsidRPr="005B2381">
        <w:tab/>
      </w:r>
      <w:r>
        <w:t xml:space="preserve">   </w:t>
      </w:r>
      <w:r w:rsidR="00B23759">
        <w:t xml:space="preserve">  </w:t>
      </w:r>
      <w:r w:rsidRPr="005B2381">
        <w:t xml:space="preserve">Issue </w:t>
      </w:r>
      <w:r>
        <w:t>H</w:t>
      </w:r>
      <w:r w:rsidRPr="005B2381">
        <w:t xml:space="preserve">: Frequency </w:t>
      </w:r>
      <w:r>
        <w:t>band 5 775</w:t>
      </w:r>
      <w:r w:rsidRPr="005B2381">
        <w:t>-</w:t>
      </w:r>
      <w:r>
        <w:t>5 925</w:t>
      </w:r>
      <w:r w:rsidRPr="005B2381">
        <w:t xml:space="preserve"> </w:t>
      </w:r>
      <w:r>
        <w:t>M</w:t>
      </w:r>
      <w:r w:rsidRPr="005B2381">
        <w:t>Hz</w:t>
      </w:r>
    </w:p>
    <w:p w14:paraId="3D04E750" w14:textId="217BE73C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>
        <w:rPr>
          <w:i/>
          <w:iCs/>
        </w:rPr>
        <w:t>H</w:t>
      </w:r>
      <w:r w:rsidRPr="009454F5">
        <w:rPr>
          <w:i/>
          <w:iCs/>
        </w:rPr>
        <w:t>]</w:t>
      </w:r>
    </w:p>
    <w:p w14:paraId="002AB77E" w14:textId="2A385924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8</w:t>
      </w:r>
      <w:r w:rsidRPr="005B2381">
        <w:t>.1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H</w:t>
      </w:r>
      <w:r w:rsidRPr="005B2381">
        <w:t xml:space="preserve">1: [title of Method </w:t>
      </w:r>
      <w:r>
        <w:t>H</w:t>
      </w:r>
      <w:r w:rsidRPr="005B2381">
        <w:t>1, if any]</w:t>
      </w:r>
    </w:p>
    <w:p w14:paraId="01CDFE92" w14:textId="67704350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>
        <w:rPr>
          <w:i/>
          <w:iCs/>
        </w:rPr>
        <w:t>H</w:t>
      </w:r>
      <w:r w:rsidRPr="009454F5">
        <w:rPr>
          <w:i/>
          <w:iCs/>
        </w:rPr>
        <w:t>]</w:t>
      </w:r>
    </w:p>
    <w:p w14:paraId="56ABD771" w14:textId="417EA7D6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8</w:t>
      </w:r>
      <w:r w:rsidRPr="005B2381">
        <w:t>.2</w:t>
      </w:r>
      <w:r>
        <w:t xml:space="preserve">   </w:t>
      </w:r>
      <w:r w:rsidR="00B23759">
        <w:t xml:space="preserve">  </w:t>
      </w:r>
      <w:r w:rsidRPr="005B2381">
        <w:t xml:space="preserve">Method </w:t>
      </w:r>
      <w:r>
        <w:t>H</w:t>
      </w:r>
      <w:r w:rsidRPr="005B2381">
        <w:t xml:space="preserve">2: [title of Method </w:t>
      </w:r>
      <w:r>
        <w:t>H</w:t>
      </w:r>
      <w:r w:rsidRPr="005B2381">
        <w:t>2, if any]</w:t>
      </w:r>
    </w:p>
    <w:p w14:paraId="1974FF4E" w14:textId="66F6AA7F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>
        <w:rPr>
          <w:i/>
          <w:iCs/>
        </w:rPr>
        <w:t>H</w:t>
      </w:r>
      <w:r w:rsidRPr="009454F5">
        <w:rPr>
          <w:i/>
          <w:iCs/>
        </w:rPr>
        <w:t>]</w:t>
      </w:r>
    </w:p>
    <w:p w14:paraId="38731127" w14:textId="7E8D8F1F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>
        <w:rPr>
          <w:i/>
          <w:iCs/>
        </w:rPr>
        <w:t>H</w:t>
      </w:r>
      <w:r w:rsidRPr="009454F5">
        <w:rPr>
          <w:i/>
          <w:iCs/>
        </w:rPr>
        <w:t>, if any]</w:t>
      </w:r>
    </w:p>
    <w:p w14:paraId="546809CC" w14:textId="577FBF88" w:rsidR="00C412AB" w:rsidRPr="005B2381" w:rsidRDefault="00C412AB" w:rsidP="00C412AB">
      <w:pPr>
        <w:pStyle w:val="Heading2"/>
      </w:pPr>
      <w:r>
        <w:lastRenderedPageBreak/>
        <w:t>4</w:t>
      </w:r>
      <w:r w:rsidRPr="005B2381">
        <w:t>/1.</w:t>
      </w:r>
      <w:r>
        <w:t>15</w:t>
      </w:r>
      <w:r w:rsidRPr="005B2381">
        <w:t>/4.</w:t>
      </w:r>
      <w:r>
        <w:t>9</w:t>
      </w:r>
      <w:r w:rsidRPr="005B2381">
        <w:tab/>
      </w:r>
      <w:r>
        <w:t xml:space="preserve">   </w:t>
      </w:r>
      <w:r w:rsidR="002B7723">
        <w:t xml:space="preserve">  </w:t>
      </w:r>
      <w:r w:rsidRPr="005B2381">
        <w:t xml:space="preserve">Issue </w:t>
      </w:r>
      <w:r>
        <w:t>I</w:t>
      </w:r>
      <w:r w:rsidRPr="005B2381">
        <w:t xml:space="preserve">: Frequency </w:t>
      </w:r>
      <w:r>
        <w:t>band 7 190</w:t>
      </w:r>
      <w:r w:rsidRPr="005B2381">
        <w:t>-</w:t>
      </w:r>
      <w:r>
        <w:t>7 235</w:t>
      </w:r>
      <w:r w:rsidRPr="005B2381">
        <w:t xml:space="preserve"> </w:t>
      </w:r>
      <w:r>
        <w:t>M</w:t>
      </w:r>
      <w:r w:rsidRPr="005B2381">
        <w:t>Hz</w:t>
      </w:r>
    </w:p>
    <w:p w14:paraId="364CB72B" w14:textId="5A6D91E4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>
        <w:rPr>
          <w:i/>
          <w:iCs/>
        </w:rPr>
        <w:t>I</w:t>
      </w:r>
      <w:r w:rsidRPr="009454F5">
        <w:rPr>
          <w:i/>
          <w:iCs/>
        </w:rPr>
        <w:t>]</w:t>
      </w:r>
    </w:p>
    <w:p w14:paraId="381BC137" w14:textId="314968F6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9</w:t>
      </w:r>
      <w:r w:rsidRPr="005B2381">
        <w:t>.1</w:t>
      </w:r>
      <w:r>
        <w:t xml:space="preserve">   </w:t>
      </w:r>
      <w:r w:rsidR="002B7723">
        <w:t xml:space="preserve">  </w:t>
      </w:r>
      <w:r w:rsidRPr="005B2381">
        <w:t xml:space="preserve">Method </w:t>
      </w:r>
      <w:r>
        <w:t>I</w:t>
      </w:r>
      <w:r w:rsidRPr="005B2381">
        <w:t xml:space="preserve">1: [title of Method </w:t>
      </w:r>
      <w:r>
        <w:t>I</w:t>
      </w:r>
      <w:r w:rsidRPr="005B2381">
        <w:t>1, if any]</w:t>
      </w:r>
    </w:p>
    <w:p w14:paraId="1BD03798" w14:textId="6E94F4AE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>
        <w:rPr>
          <w:i/>
          <w:iCs/>
        </w:rPr>
        <w:t>I</w:t>
      </w:r>
      <w:r w:rsidRPr="009454F5">
        <w:rPr>
          <w:i/>
          <w:iCs/>
        </w:rPr>
        <w:t>]</w:t>
      </w:r>
    </w:p>
    <w:p w14:paraId="1DF1892E" w14:textId="50A38B89" w:rsidR="00C412AB" w:rsidRPr="005B2381" w:rsidRDefault="00C412AB" w:rsidP="00C412AB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9</w:t>
      </w:r>
      <w:r w:rsidRPr="005B2381">
        <w:t>.2</w:t>
      </w:r>
      <w:r>
        <w:t xml:space="preserve">   </w:t>
      </w:r>
      <w:r w:rsidR="002B7723">
        <w:t xml:space="preserve">  </w:t>
      </w:r>
      <w:r w:rsidRPr="005B2381">
        <w:t xml:space="preserve">Method </w:t>
      </w:r>
      <w:r>
        <w:t>I2</w:t>
      </w:r>
      <w:r w:rsidRPr="005B2381">
        <w:t xml:space="preserve">: [title of Method </w:t>
      </w:r>
      <w:r>
        <w:t>I</w:t>
      </w:r>
      <w:r w:rsidRPr="005B2381">
        <w:t>2, if any]</w:t>
      </w:r>
    </w:p>
    <w:p w14:paraId="56285DB6" w14:textId="3D8F762B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>
        <w:rPr>
          <w:i/>
          <w:iCs/>
        </w:rPr>
        <w:t>I</w:t>
      </w:r>
      <w:r w:rsidRPr="009454F5">
        <w:rPr>
          <w:i/>
          <w:iCs/>
        </w:rPr>
        <w:t>]</w:t>
      </w:r>
    </w:p>
    <w:p w14:paraId="659FEB34" w14:textId="1D185113" w:rsidR="00C412AB" w:rsidRPr="009454F5" w:rsidRDefault="00C412AB" w:rsidP="00C412AB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 w:rsidR="002B7723">
        <w:rPr>
          <w:i/>
          <w:iCs/>
        </w:rPr>
        <w:t>I</w:t>
      </w:r>
      <w:r w:rsidRPr="009454F5">
        <w:rPr>
          <w:i/>
          <w:iCs/>
        </w:rPr>
        <w:t>, if any]</w:t>
      </w:r>
    </w:p>
    <w:p w14:paraId="35BE9E43" w14:textId="5B7BA443" w:rsidR="002B7723" w:rsidRPr="005B2381" w:rsidRDefault="002B7723" w:rsidP="002B7723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>
        <w:t>10</w:t>
      </w:r>
      <w:r w:rsidRPr="005B2381">
        <w:tab/>
      </w:r>
      <w:r>
        <w:t xml:space="preserve">     </w:t>
      </w:r>
      <w:r w:rsidRPr="005B2381">
        <w:t xml:space="preserve">Issue </w:t>
      </w:r>
      <w:r>
        <w:t>J</w:t>
      </w:r>
      <w:r w:rsidRPr="005B2381">
        <w:t xml:space="preserve">: Frequency </w:t>
      </w:r>
      <w:r>
        <w:t>band 8 450</w:t>
      </w:r>
      <w:r w:rsidRPr="005B2381">
        <w:t>-</w:t>
      </w:r>
      <w:r>
        <w:t>8 500</w:t>
      </w:r>
      <w:r w:rsidRPr="005B2381">
        <w:t xml:space="preserve"> </w:t>
      </w:r>
      <w:r>
        <w:t>M</w:t>
      </w:r>
      <w:r w:rsidRPr="005B2381">
        <w:t>Hz</w:t>
      </w:r>
    </w:p>
    <w:p w14:paraId="6CCA42AF" w14:textId="08D3DB85" w:rsidR="002B7723" w:rsidRPr="009454F5" w:rsidRDefault="002B7723" w:rsidP="002B7723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>
        <w:rPr>
          <w:i/>
          <w:iCs/>
        </w:rPr>
        <w:t>J</w:t>
      </w:r>
      <w:r w:rsidRPr="009454F5">
        <w:rPr>
          <w:i/>
          <w:iCs/>
        </w:rPr>
        <w:t>]</w:t>
      </w:r>
    </w:p>
    <w:p w14:paraId="266D2551" w14:textId="4465D1EA" w:rsidR="002B7723" w:rsidRPr="005B2381" w:rsidRDefault="002B7723" w:rsidP="002B7723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10</w:t>
      </w:r>
      <w:r w:rsidRPr="005B2381">
        <w:t>.1</w:t>
      </w:r>
      <w:r>
        <w:t xml:space="preserve">   </w:t>
      </w:r>
      <w:r w:rsidRPr="005B2381">
        <w:t xml:space="preserve">Method </w:t>
      </w:r>
      <w:r>
        <w:t>J</w:t>
      </w:r>
      <w:r w:rsidRPr="005B2381">
        <w:t xml:space="preserve">1: [title of Method </w:t>
      </w:r>
      <w:r>
        <w:t>J</w:t>
      </w:r>
      <w:r w:rsidRPr="005B2381">
        <w:t>1, if any]</w:t>
      </w:r>
    </w:p>
    <w:p w14:paraId="443D6413" w14:textId="27924BC2" w:rsidR="002B7723" w:rsidRPr="009454F5" w:rsidRDefault="002B7723" w:rsidP="002B7723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>
        <w:rPr>
          <w:i/>
          <w:iCs/>
        </w:rPr>
        <w:t>J</w:t>
      </w:r>
      <w:r w:rsidRPr="009454F5">
        <w:rPr>
          <w:i/>
          <w:iCs/>
        </w:rPr>
        <w:t>]</w:t>
      </w:r>
    </w:p>
    <w:p w14:paraId="023509F8" w14:textId="676C208A" w:rsidR="002B7723" w:rsidRPr="005B2381" w:rsidRDefault="002B7723" w:rsidP="002B7723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10</w:t>
      </w:r>
      <w:r w:rsidRPr="005B2381">
        <w:t>.2</w:t>
      </w:r>
      <w:r>
        <w:t xml:space="preserve">   </w:t>
      </w:r>
      <w:r w:rsidRPr="005B2381">
        <w:t xml:space="preserve">Method </w:t>
      </w:r>
      <w:r>
        <w:t>J2</w:t>
      </w:r>
      <w:r w:rsidRPr="005B2381">
        <w:t xml:space="preserve">: [title of Method </w:t>
      </w:r>
      <w:r>
        <w:t>J</w:t>
      </w:r>
      <w:r w:rsidRPr="005B2381">
        <w:t>2, if any]</w:t>
      </w:r>
    </w:p>
    <w:p w14:paraId="47CC1322" w14:textId="6AB6177C" w:rsidR="002B7723" w:rsidRPr="009454F5" w:rsidRDefault="002B7723" w:rsidP="002B7723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>
        <w:rPr>
          <w:i/>
          <w:iCs/>
        </w:rPr>
        <w:t>J</w:t>
      </w:r>
      <w:r w:rsidRPr="009454F5">
        <w:rPr>
          <w:i/>
          <w:iCs/>
        </w:rPr>
        <w:t>]</w:t>
      </w:r>
    </w:p>
    <w:p w14:paraId="7B06E75A" w14:textId="0586E59A" w:rsidR="002B7723" w:rsidRPr="009454F5" w:rsidRDefault="002B7723" w:rsidP="002B7723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>
        <w:rPr>
          <w:i/>
          <w:iCs/>
        </w:rPr>
        <w:t>J</w:t>
      </w:r>
      <w:r w:rsidRPr="009454F5">
        <w:rPr>
          <w:i/>
          <w:iCs/>
        </w:rPr>
        <w:t>, if any]</w:t>
      </w:r>
    </w:p>
    <w:p w14:paraId="06E603DF" w14:textId="3D4282CD" w:rsidR="003333D6" w:rsidRPr="005B2381" w:rsidRDefault="003333D6" w:rsidP="003333D6">
      <w:pPr>
        <w:pStyle w:val="Heading2"/>
      </w:pPr>
      <w:r>
        <w:t>4</w:t>
      </w:r>
      <w:r w:rsidRPr="005B2381">
        <w:t>/1.</w:t>
      </w:r>
      <w:r>
        <w:t>15</w:t>
      </w:r>
      <w:r w:rsidRPr="005B2381">
        <w:t>/4.</w:t>
      </w:r>
      <w:r>
        <w:t>11</w:t>
      </w:r>
      <w:r w:rsidRPr="005B2381">
        <w:tab/>
      </w:r>
      <w:r>
        <w:t xml:space="preserve">     </w:t>
      </w:r>
      <w:r w:rsidRPr="005B2381">
        <w:t xml:space="preserve">Issue </w:t>
      </w:r>
      <w:r w:rsidR="004B4240">
        <w:t>K</w:t>
      </w:r>
      <w:r w:rsidRPr="005B2381">
        <w:t xml:space="preserve">: Frequency </w:t>
      </w:r>
      <w:r>
        <w:t>band 25.25</w:t>
      </w:r>
      <w:r w:rsidRPr="005B2381">
        <w:t>-</w:t>
      </w:r>
      <w:r>
        <w:t>28.35</w:t>
      </w:r>
      <w:r w:rsidRPr="005B2381">
        <w:t xml:space="preserve"> </w:t>
      </w:r>
      <w:r>
        <w:t>G</w:t>
      </w:r>
      <w:r w:rsidRPr="005B2381">
        <w:t>Hz</w:t>
      </w:r>
    </w:p>
    <w:p w14:paraId="412F2B5F" w14:textId="2463185F" w:rsidR="003333D6" w:rsidRPr="009454F5" w:rsidRDefault="003333D6" w:rsidP="003333D6">
      <w:pPr>
        <w:rPr>
          <w:i/>
          <w:iCs/>
        </w:rPr>
      </w:pPr>
      <w:r w:rsidRPr="009454F5">
        <w:rPr>
          <w:i/>
          <w:iCs/>
        </w:rPr>
        <w:t xml:space="preserve">[Brief text describing Issue </w:t>
      </w:r>
      <w:r w:rsidR="004B4240">
        <w:rPr>
          <w:i/>
          <w:iCs/>
        </w:rPr>
        <w:t>K</w:t>
      </w:r>
      <w:r w:rsidRPr="009454F5">
        <w:rPr>
          <w:i/>
          <w:iCs/>
        </w:rPr>
        <w:t>]</w:t>
      </w:r>
    </w:p>
    <w:p w14:paraId="499FBF8A" w14:textId="7E5CF7C7" w:rsidR="003333D6" w:rsidRPr="005B2381" w:rsidRDefault="003333D6" w:rsidP="003333D6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11</w:t>
      </w:r>
      <w:r w:rsidRPr="005B2381">
        <w:t>.1</w:t>
      </w:r>
      <w:r>
        <w:t xml:space="preserve">   </w:t>
      </w:r>
      <w:r w:rsidRPr="005B2381">
        <w:t xml:space="preserve">Method </w:t>
      </w:r>
      <w:r w:rsidR="004B4240">
        <w:t>K</w:t>
      </w:r>
      <w:r w:rsidRPr="005B2381">
        <w:t xml:space="preserve">1: [title of Method </w:t>
      </w:r>
      <w:r w:rsidR="004B4240">
        <w:t>K</w:t>
      </w:r>
      <w:r w:rsidRPr="005B2381">
        <w:t>1, if any]</w:t>
      </w:r>
    </w:p>
    <w:p w14:paraId="1083FDC8" w14:textId="55D1911D" w:rsidR="003333D6" w:rsidRPr="009454F5" w:rsidRDefault="003333D6" w:rsidP="003333D6">
      <w:pPr>
        <w:rPr>
          <w:i/>
          <w:iCs/>
        </w:rPr>
      </w:pPr>
      <w:r w:rsidRPr="009454F5">
        <w:rPr>
          <w:i/>
          <w:iCs/>
        </w:rPr>
        <w:t xml:space="preserve">[Text describing the first method to satisfy Issue </w:t>
      </w:r>
      <w:r w:rsidR="004B4240">
        <w:rPr>
          <w:i/>
          <w:iCs/>
        </w:rPr>
        <w:t>K</w:t>
      </w:r>
      <w:r w:rsidRPr="009454F5">
        <w:rPr>
          <w:i/>
          <w:iCs/>
        </w:rPr>
        <w:t>]</w:t>
      </w:r>
    </w:p>
    <w:p w14:paraId="32ABA3AB" w14:textId="6A936D49" w:rsidR="003333D6" w:rsidRPr="005B2381" w:rsidRDefault="003333D6" w:rsidP="003333D6">
      <w:pPr>
        <w:pStyle w:val="Heading3"/>
      </w:pPr>
      <w:r>
        <w:t>4</w:t>
      </w:r>
      <w:r w:rsidRPr="005B2381">
        <w:t>/1.</w:t>
      </w:r>
      <w:r>
        <w:t>15</w:t>
      </w:r>
      <w:r w:rsidRPr="005B2381">
        <w:t>/4.</w:t>
      </w:r>
      <w:r>
        <w:t>11</w:t>
      </w:r>
      <w:r w:rsidRPr="005B2381">
        <w:t>.2</w:t>
      </w:r>
      <w:r>
        <w:t xml:space="preserve">   </w:t>
      </w:r>
      <w:r w:rsidRPr="005B2381">
        <w:t xml:space="preserve">Method </w:t>
      </w:r>
      <w:r w:rsidR="004B4240">
        <w:t>K</w:t>
      </w:r>
      <w:r>
        <w:t>2</w:t>
      </w:r>
      <w:r w:rsidRPr="005B2381">
        <w:t xml:space="preserve">: [title of Method </w:t>
      </w:r>
      <w:r w:rsidR="004B4240">
        <w:t>K</w:t>
      </w:r>
      <w:r w:rsidRPr="005B2381">
        <w:t>2, if any]</w:t>
      </w:r>
    </w:p>
    <w:p w14:paraId="7DB2B1EE" w14:textId="49CAF01A" w:rsidR="003333D6" w:rsidRPr="009454F5" w:rsidRDefault="003333D6" w:rsidP="003333D6">
      <w:pPr>
        <w:rPr>
          <w:i/>
          <w:iCs/>
        </w:rPr>
      </w:pPr>
      <w:r w:rsidRPr="009454F5">
        <w:rPr>
          <w:i/>
          <w:iCs/>
        </w:rPr>
        <w:t xml:space="preserve">[Text describing the second method to satisfy Issue </w:t>
      </w:r>
      <w:r w:rsidR="004B4240">
        <w:rPr>
          <w:i/>
          <w:iCs/>
        </w:rPr>
        <w:t>K</w:t>
      </w:r>
      <w:r w:rsidRPr="009454F5">
        <w:rPr>
          <w:i/>
          <w:iCs/>
        </w:rPr>
        <w:t>]</w:t>
      </w:r>
    </w:p>
    <w:p w14:paraId="33FDF689" w14:textId="41582652" w:rsidR="00794600" w:rsidRPr="009454F5" w:rsidRDefault="003333D6" w:rsidP="00981A1F">
      <w:pPr>
        <w:rPr>
          <w:i/>
          <w:iCs/>
        </w:rPr>
      </w:pPr>
      <w:r w:rsidRPr="009454F5">
        <w:rPr>
          <w:i/>
          <w:iCs/>
        </w:rPr>
        <w:t xml:space="preserve">[Additional sections with text describing other methods to satisfy Issue </w:t>
      </w:r>
      <w:r w:rsidR="004B4240">
        <w:rPr>
          <w:i/>
          <w:iCs/>
        </w:rPr>
        <w:t>K</w:t>
      </w:r>
      <w:r w:rsidRPr="009454F5">
        <w:rPr>
          <w:i/>
          <w:iCs/>
        </w:rPr>
        <w:t>, if any]</w:t>
      </w:r>
    </w:p>
    <w:p w14:paraId="19138EF6" w14:textId="66C5781C" w:rsidR="00981A1F" w:rsidRPr="009477F6" w:rsidRDefault="00420208" w:rsidP="00981A1F">
      <w:pPr>
        <w:pStyle w:val="Methodheading1"/>
      </w:pPr>
      <w:r>
        <w:t>4</w:t>
      </w:r>
      <w:r w:rsidR="00981A1F" w:rsidRPr="009477F6">
        <w:t>/1.</w:t>
      </w:r>
      <w:r>
        <w:t>15</w:t>
      </w:r>
      <w:r w:rsidR="00981A1F" w:rsidRPr="009477F6">
        <w:t>/</w:t>
      </w:r>
      <w:r w:rsidR="00981A1F">
        <w:t>5</w:t>
      </w:r>
      <w:r w:rsidR="00981A1F" w:rsidRPr="009477F6">
        <w:tab/>
        <w:t>Regulatory and procedural considerations</w:t>
      </w:r>
    </w:p>
    <w:p w14:paraId="1E603F46" w14:textId="7B162506" w:rsidR="00981A1F" w:rsidRPr="00AE584C" w:rsidRDefault="00420208" w:rsidP="00981A1F">
      <w:pPr>
        <w:pStyle w:val="Methodheading2"/>
      </w:pPr>
      <w:r>
        <w:t>4</w:t>
      </w:r>
      <w:r w:rsidR="00981A1F" w:rsidRPr="00AE584C">
        <w:t>/1.</w:t>
      </w:r>
      <w:r>
        <w:t>15</w:t>
      </w:r>
      <w:r w:rsidR="00981A1F" w:rsidRPr="00AE584C">
        <w:t>/5.1</w:t>
      </w:r>
      <w:r w:rsidR="00981A1F" w:rsidRPr="00AE584C">
        <w:tab/>
      </w:r>
      <w:r>
        <w:t xml:space="preserve">   </w:t>
      </w:r>
      <w:r w:rsidR="00501BE1">
        <w:t xml:space="preserve">  </w:t>
      </w:r>
      <w:r w:rsidR="00981A1F" w:rsidRPr="00AE584C">
        <w:t xml:space="preserve">For Issue A: Frequency band </w:t>
      </w:r>
      <w:r>
        <w:t>390</w:t>
      </w:r>
      <w:r w:rsidR="00981A1F" w:rsidRPr="00AE584C">
        <w:t>-</w:t>
      </w:r>
      <w:r>
        <w:t>406.1</w:t>
      </w:r>
      <w:r w:rsidR="00981A1F" w:rsidRPr="00AE584C">
        <w:t xml:space="preserve"> MHz</w:t>
      </w:r>
    </w:p>
    <w:p w14:paraId="6D6813FA" w14:textId="46E58DA9" w:rsidR="00981A1F" w:rsidRPr="00AE584C" w:rsidRDefault="00420208" w:rsidP="00981A1F">
      <w:pPr>
        <w:pStyle w:val="Methodheading3"/>
      </w:pPr>
      <w:r>
        <w:t>4</w:t>
      </w:r>
      <w:r w:rsidR="00981A1F" w:rsidRPr="00AE584C">
        <w:t>/1.</w:t>
      </w:r>
      <w:r>
        <w:t>15</w:t>
      </w:r>
      <w:r w:rsidR="00981A1F" w:rsidRPr="00AE584C">
        <w:t>/5.1.1</w:t>
      </w:r>
      <w:r>
        <w:t xml:space="preserve">   </w:t>
      </w:r>
      <w:r w:rsidR="00501BE1">
        <w:t xml:space="preserve">  </w:t>
      </w:r>
      <w:r w:rsidR="00981A1F" w:rsidRPr="00AE584C">
        <w:t>For Method A1: [title of Method A1]</w:t>
      </w:r>
    </w:p>
    <w:p w14:paraId="4CD35CD3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[Example(s) of regulatory text for the first method to satisfy Issue A]</w:t>
      </w:r>
    </w:p>
    <w:p w14:paraId="639CDFFE" w14:textId="36F2C1E2" w:rsidR="00981A1F" w:rsidRPr="00AE584C" w:rsidRDefault="00420208" w:rsidP="00981A1F">
      <w:pPr>
        <w:pStyle w:val="Methodheading3"/>
      </w:pPr>
      <w:r>
        <w:t>4</w:t>
      </w:r>
      <w:r w:rsidR="00981A1F" w:rsidRPr="00AE584C">
        <w:t>/1.</w:t>
      </w:r>
      <w:r>
        <w:t>15</w:t>
      </w:r>
      <w:r w:rsidR="00981A1F" w:rsidRPr="00AE584C">
        <w:t>/5.1.2</w:t>
      </w:r>
      <w:r>
        <w:t xml:space="preserve">   </w:t>
      </w:r>
      <w:r w:rsidR="00501BE1">
        <w:t xml:space="preserve">  </w:t>
      </w:r>
      <w:r w:rsidR="00981A1F" w:rsidRPr="00AE584C">
        <w:t>For Method A2: [title of Method A2]</w:t>
      </w:r>
    </w:p>
    <w:p w14:paraId="144A0F35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[Example(s) of regulatory text for the second method to satisfy Issue A]</w:t>
      </w:r>
    </w:p>
    <w:p w14:paraId="7836285C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[Additional sections with example(s) of regulatory text for the other methods to satisfy Issue A, if any]</w:t>
      </w:r>
    </w:p>
    <w:p w14:paraId="50B755E5" w14:textId="0D584F65" w:rsidR="00981A1F" w:rsidRPr="00AE584C" w:rsidRDefault="00420208" w:rsidP="00981A1F">
      <w:pPr>
        <w:pStyle w:val="Methodheading2"/>
      </w:pPr>
      <w:r>
        <w:t>4</w:t>
      </w:r>
      <w:r w:rsidR="00981A1F" w:rsidRPr="00AE584C">
        <w:t>/1.</w:t>
      </w:r>
      <w:r>
        <w:t>15</w:t>
      </w:r>
      <w:r w:rsidR="00981A1F" w:rsidRPr="00AE584C">
        <w:t>/5.2</w:t>
      </w:r>
      <w:r w:rsidR="00981A1F" w:rsidRPr="00AE584C">
        <w:tab/>
      </w:r>
      <w:r>
        <w:t xml:space="preserve">   </w:t>
      </w:r>
      <w:r w:rsidR="00501BE1">
        <w:t xml:space="preserve">  </w:t>
      </w:r>
      <w:r w:rsidR="00981A1F" w:rsidRPr="00AE584C">
        <w:t xml:space="preserve">For Issue B: Frequency band </w:t>
      </w:r>
      <w:r>
        <w:t>420</w:t>
      </w:r>
      <w:r w:rsidR="00981A1F" w:rsidRPr="00AE584C">
        <w:t>-</w:t>
      </w:r>
      <w:r>
        <w:t>430</w:t>
      </w:r>
      <w:r w:rsidR="00981A1F" w:rsidRPr="00AE584C">
        <w:t xml:space="preserve"> MHz</w:t>
      </w:r>
    </w:p>
    <w:p w14:paraId="2467116D" w14:textId="21C66527" w:rsidR="00981A1F" w:rsidRPr="00AE584C" w:rsidRDefault="00420208" w:rsidP="00981A1F">
      <w:pPr>
        <w:pStyle w:val="Methodheading3"/>
      </w:pPr>
      <w:r>
        <w:t>4</w:t>
      </w:r>
      <w:r w:rsidR="00981A1F" w:rsidRPr="00AE584C">
        <w:t>/1.</w:t>
      </w:r>
      <w:r>
        <w:t>15</w:t>
      </w:r>
      <w:r w:rsidR="00981A1F" w:rsidRPr="00AE584C">
        <w:t>/5.2.1</w:t>
      </w:r>
      <w:r>
        <w:t xml:space="preserve">   </w:t>
      </w:r>
      <w:r w:rsidR="00501BE1">
        <w:t xml:space="preserve">  </w:t>
      </w:r>
      <w:r w:rsidR="00981A1F" w:rsidRPr="00AE584C">
        <w:t>For Method B1: [title of Method B1]</w:t>
      </w:r>
    </w:p>
    <w:p w14:paraId="21145745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[Example(s) of regulatory text for the first method to satisfy Issue B]</w:t>
      </w:r>
    </w:p>
    <w:p w14:paraId="2464AF49" w14:textId="7BD95160" w:rsidR="00981A1F" w:rsidRPr="00AE584C" w:rsidRDefault="00420208" w:rsidP="00981A1F">
      <w:pPr>
        <w:pStyle w:val="Methodheading3"/>
      </w:pPr>
      <w:r>
        <w:lastRenderedPageBreak/>
        <w:t>4</w:t>
      </w:r>
      <w:r w:rsidR="00981A1F" w:rsidRPr="00AE584C">
        <w:t>/1.</w:t>
      </w:r>
      <w:r>
        <w:t>15</w:t>
      </w:r>
      <w:r w:rsidR="00981A1F" w:rsidRPr="00AE584C">
        <w:t>/5.2.2</w:t>
      </w:r>
      <w:r>
        <w:t xml:space="preserve">   </w:t>
      </w:r>
      <w:r w:rsidR="00501BE1">
        <w:t xml:space="preserve">  </w:t>
      </w:r>
      <w:r w:rsidR="00981A1F" w:rsidRPr="00AE584C">
        <w:t>For Method B2: [title of Method B2]</w:t>
      </w:r>
    </w:p>
    <w:p w14:paraId="45A5465B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[Example(s) of regulatory text for the second method to satisfy Issue B]</w:t>
      </w:r>
    </w:p>
    <w:p w14:paraId="7088EBCB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[Additional sections with example(s) of regulatory text for the other methods to satisfy Issue B, if any]</w:t>
      </w:r>
    </w:p>
    <w:p w14:paraId="4FCAC9AD" w14:textId="5156C4C8" w:rsidR="00981A1F" w:rsidRPr="00AE584C" w:rsidRDefault="00420208" w:rsidP="00981A1F">
      <w:pPr>
        <w:pStyle w:val="Methodheading2"/>
      </w:pPr>
      <w:r>
        <w:t>4</w:t>
      </w:r>
      <w:r w:rsidR="00981A1F" w:rsidRPr="00AE584C">
        <w:t>/1.</w:t>
      </w:r>
      <w:r>
        <w:t>15</w:t>
      </w:r>
      <w:r w:rsidR="00981A1F" w:rsidRPr="00AE584C">
        <w:t>/5.3</w:t>
      </w:r>
      <w:r w:rsidR="00981A1F" w:rsidRPr="00AE584C">
        <w:tab/>
      </w:r>
      <w:r>
        <w:t xml:space="preserve">   </w:t>
      </w:r>
      <w:r w:rsidR="00501BE1">
        <w:t xml:space="preserve">  </w:t>
      </w:r>
      <w:r w:rsidR="00981A1F" w:rsidRPr="00AE584C">
        <w:t xml:space="preserve">For Issue C: Frequency band </w:t>
      </w:r>
      <w:r>
        <w:t>440</w:t>
      </w:r>
      <w:r w:rsidR="00981A1F" w:rsidRPr="00AE584C">
        <w:t>-</w:t>
      </w:r>
      <w:r>
        <w:t>450</w:t>
      </w:r>
      <w:r w:rsidR="00981A1F" w:rsidRPr="00AE584C">
        <w:t xml:space="preserve"> </w:t>
      </w:r>
      <w:r>
        <w:t>M</w:t>
      </w:r>
      <w:r w:rsidR="00981A1F" w:rsidRPr="00AE584C">
        <w:t>Hz</w:t>
      </w:r>
    </w:p>
    <w:p w14:paraId="31A7C04C" w14:textId="29260F11" w:rsidR="00981A1F" w:rsidRPr="00AE584C" w:rsidRDefault="00420208" w:rsidP="00981A1F">
      <w:pPr>
        <w:pStyle w:val="Methodheading3"/>
      </w:pPr>
      <w:r>
        <w:t>4</w:t>
      </w:r>
      <w:r w:rsidR="00981A1F" w:rsidRPr="00AE584C">
        <w:t>/1.</w:t>
      </w:r>
      <w:r>
        <w:t>15</w:t>
      </w:r>
      <w:r w:rsidR="00981A1F" w:rsidRPr="00AE584C">
        <w:t>/5.3.1</w:t>
      </w:r>
      <w:r>
        <w:t xml:space="preserve">   </w:t>
      </w:r>
      <w:r w:rsidR="00501BE1">
        <w:t xml:space="preserve">  </w:t>
      </w:r>
      <w:r w:rsidR="00981A1F" w:rsidRPr="00AE584C">
        <w:t>For Method C1: [title of Method C1]</w:t>
      </w:r>
    </w:p>
    <w:p w14:paraId="0B890445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[Example(s) of regulatory text for the first method to satisfy Issue C]</w:t>
      </w:r>
    </w:p>
    <w:p w14:paraId="22758AAF" w14:textId="2BCC771F" w:rsidR="00981A1F" w:rsidRPr="00AE584C" w:rsidRDefault="00420208" w:rsidP="00981A1F">
      <w:pPr>
        <w:pStyle w:val="Methodheading3"/>
      </w:pPr>
      <w:r>
        <w:t>4</w:t>
      </w:r>
      <w:r w:rsidR="00981A1F" w:rsidRPr="00AE584C">
        <w:t>/1.</w:t>
      </w:r>
      <w:r>
        <w:t>15</w:t>
      </w:r>
      <w:r w:rsidR="00981A1F" w:rsidRPr="00AE584C">
        <w:t>/5.3.2</w:t>
      </w:r>
      <w:r>
        <w:t xml:space="preserve">   </w:t>
      </w:r>
      <w:r w:rsidR="00501BE1">
        <w:t xml:space="preserve">  </w:t>
      </w:r>
      <w:r w:rsidR="00981A1F" w:rsidRPr="00AE584C">
        <w:t>For Method C2: [title of Method C2]</w:t>
      </w:r>
    </w:p>
    <w:p w14:paraId="12561738" w14:textId="77777777" w:rsidR="00981A1F" w:rsidRPr="00AE584C" w:rsidRDefault="00981A1F" w:rsidP="00981A1F">
      <w:pPr>
        <w:rPr>
          <w:i/>
          <w:iCs/>
        </w:rPr>
      </w:pPr>
      <w:r w:rsidRPr="00AE584C">
        <w:rPr>
          <w:i/>
          <w:iCs/>
        </w:rPr>
        <w:t>[Example(s) of regulatory text for the second method to satisfy Issue C]</w:t>
      </w:r>
    </w:p>
    <w:p w14:paraId="0BC5894D" w14:textId="5BDC8277" w:rsidR="00981A1F" w:rsidRDefault="00981A1F" w:rsidP="00981A1F">
      <w:pPr>
        <w:rPr>
          <w:i/>
          <w:iCs/>
        </w:rPr>
      </w:pPr>
      <w:r w:rsidRPr="00AE584C">
        <w:rPr>
          <w:i/>
          <w:iCs/>
        </w:rPr>
        <w:t>[Additional sections with example(s) of regulatory text for the other methods to satisfy Issue C, if any]</w:t>
      </w:r>
    </w:p>
    <w:p w14:paraId="6F36B318" w14:textId="53E9071E" w:rsidR="002A0378" w:rsidRPr="00AE584C" w:rsidRDefault="002A0378" w:rsidP="002A0378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4</w:t>
      </w:r>
      <w:r w:rsidRPr="00AE584C">
        <w:tab/>
      </w:r>
      <w:r>
        <w:t xml:space="preserve">   </w:t>
      </w:r>
      <w:r w:rsidR="00501BE1">
        <w:t xml:space="preserve">  </w:t>
      </w:r>
      <w:r w:rsidRPr="00AE584C">
        <w:t xml:space="preserve">For Issue </w:t>
      </w:r>
      <w:r>
        <w:t>D</w:t>
      </w:r>
      <w:r w:rsidRPr="00AE584C">
        <w:t xml:space="preserve">: Frequency band </w:t>
      </w:r>
      <w:r>
        <w:t>2 400</w:t>
      </w:r>
      <w:r w:rsidRPr="00AE584C">
        <w:t>-</w:t>
      </w:r>
      <w:r>
        <w:t>2 690</w:t>
      </w:r>
      <w:r w:rsidRPr="00AE584C">
        <w:t xml:space="preserve"> </w:t>
      </w:r>
      <w:r>
        <w:t>M</w:t>
      </w:r>
      <w:r w:rsidRPr="00AE584C">
        <w:t>Hz</w:t>
      </w:r>
    </w:p>
    <w:p w14:paraId="20819150" w14:textId="05D44F38" w:rsidR="002A0378" w:rsidRPr="00AE584C" w:rsidRDefault="002A0378" w:rsidP="002A0378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4</w:t>
      </w:r>
      <w:r w:rsidRPr="00AE584C">
        <w:t>.1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D</w:t>
      </w:r>
      <w:r w:rsidRPr="00AE584C">
        <w:t xml:space="preserve">1: [title of Method </w:t>
      </w:r>
      <w:r>
        <w:t>D</w:t>
      </w:r>
      <w:r w:rsidRPr="00AE584C">
        <w:t>1]</w:t>
      </w:r>
    </w:p>
    <w:p w14:paraId="25B06BA0" w14:textId="6D65ED32" w:rsidR="002A0378" w:rsidRPr="00AE584C" w:rsidRDefault="002A0378" w:rsidP="002A0378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>
        <w:rPr>
          <w:i/>
          <w:iCs/>
        </w:rPr>
        <w:t>D</w:t>
      </w:r>
      <w:r w:rsidRPr="00AE584C">
        <w:rPr>
          <w:i/>
          <w:iCs/>
        </w:rPr>
        <w:t>]</w:t>
      </w:r>
    </w:p>
    <w:p w14:paraId="7C1DB07D" w14:textId="177DAAB9" w:rsidR="002A0378" w:rsidRPr="00AE584C" w:rsidRDefault="002A0378" w:rsidP="002A0378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4</w:t>
      </w:r>
      <w:r w:rsidRPr="00AE584C">
        <w:t>.2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D</w:t>
      </w:r>
      <w:r w:rsidRPr="00AE584C">
        <w:t xml:space="preserve">2: [title of Method </w:t>
      </w:r>
      <w:r>
        <w:t>D</w:t>
      </w:r>
      <w:r w:rsidRPr="00AE584C">
        <w:t>2]</w:t>
      </w:r>
    </w:p>
    <w:p w14:paraId="1A08A3AC" w14:textId="0BBABF2D" w:rsidR="002A0378" w:rsidRPr="00AE584C" w:rsidRDefault="002A0378" w:rsidP="002A0378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>
        <w:rPr>
          <w:i/>
          <w:iCs/>
        </w:rPr>
        <w:t>D</w:t>
      </w:r>
      <w:r w:rsidRPr="00AE584C">
        <w:rPr>
          <w:i/>
          <w:iCs/>
        </w:rPr>
        <w:t>]</w:t>
      </w:r>
    </w:p>
    <w:p w14:paraId="587BC57D" w14:textId="6ABB7D3A" w:rsidR="002A0378" w:rsidRDefault="002A0378" w:rsidP="002A0378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>
        <w:rPr>
          <w:i/>
          <w:iCs/>
        </w:rPr>
        <w:t>D</w:t>
      </w:r>
      <w:r w:rsidRPr="00AE584C">
        <w:rPr>
          <w:i/>
          <w:iCs/>
        </w:rPr>
        <w:t>, if any]</w:t>
      </w:r>
    </w:p>
    <w:p w14:paraId="23FC5547" w14:textId="5AA933CD" w:rsidR="008B027A" w:rsidRPr="00AE584C" w:rsidRDefault="008B027A" w:rsidP="008B027A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5</w:t>
      </w:r>
      <w:r w:rsidRPr="00AE584C">
        <w:tab/>
      </w:r>
      <w:r>
        <w:t xml:space="preserve">   </w:t>
      </w:r>
      <w:r w:rsidR="00501BE1">
        <w:t xml:space="preserve">  </w:t>
      </w:r>
      <w:r w:rsidRPr="00AE584C">
        <w:t xml:space="preserve">For Issue </w:t>
      </w:r>
      <w:r w:rsidR="000669BD">
        <w:t>E</w:t>
      </w:r>
      <w:r w:rsidRPr="00AE584C">
        <w:t xml:space="preserve">: Frequency band </w:t>
      </w:r>
      <w:r>
        <w:t xml:space="preserve">3 </w:t>
      </w:r>
      <w:r w:rsidR="000669BD">
        <w:t>5</w:t>
      </w:r>
      <w:r>
        <w:t>00</w:t>
      </w:r>
      <w:r w:rsidRPr="00AE584C">
        <w:t>-</w:t>
      </w:r>
      <w:r w:rsidR="000669BD">
        <w:t>3</w:t>
      </w:r>
      <w:r>
        <w:t xml:space="preserve"> </w:t>
      </w:r>
      <w:r w:rsidR="000669BD">
        <w:t>80</w:t>
      </w:r>
      <w:r>
        <w:t>0</w:t>
      </w:r>
      <w:r w:rsidRPr="00AE584C">
        <w:t xml:space="preserve"> </w:t>
      </w:r>
      <w:r>
        <w:t>M</w:t>
      </w:r>
      <w:r w:rsidRPr="00AE584C">
        <w:t>Hz</w:t>
      </w:r>
    </w:p>
    <w:p w14:paraId="226054E5" w14:textId="20BE31AB" w:rsidR="008B027A" w:rsidRPr="00AE584C" w:rsidRDefault="008B027A" w:rsidP="008B027A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5</w:t>
      </w:r>
      <w:r w:rsidRPr="00AE584C">
        <w:t>.1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 w:rsidR="000669BD">
        <w:t>E</w:t>
      </w:r>
      <w:r w:rsidRPr="00AE584C">
        <w:t xml:space="preserve">1: [title of Method </w:t>
      </w:r>
      <w:r w:rsidR="000669BD">
        <w:t>E</w:t>
      </w:r>
      <w:r w:rsidRPr="00AE584C">
        <w:t>1]</w:t>
      </w:r>
    </w:p>
    <w:p w14:paraId="64A58F55" w14:textId="2B72955B" w:rsidR="008B027A" w:rsidRPr="00AE584C" w:rsidRDefault="008B027A" w:rsidP="008B027A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 w:rsidR="000669BD">
        <w:rPr>
          <w:i/>
          <w:iCs/>
        </w:rPr>
        <w:t>E</w:t>
      </w:r>
      <w:r w:rsidRPr="00AE584C">
        <w:rPr>
          <w:i/>
          <w:iCs/>
        </w:rPr>
        <w:t>]</w:t>
      </w:r>
    </w:p>
    <w:p w14:paraId="3E78AE49" w14:textId="25065254" w:rsidR="008B027A" w:rsidRPr="00AE584C" w:rsidRDefault="008B027A" w:rsidP="008B027A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5</w:t>
      </w:r>
      <w:r w:rsidRPr="00AE584C">
        <w:t>.2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 w:rsidR="000669BD">
        <w:t>E</w:t>
      </w:r>
      <w:r w:rsidRPr="00AE584C">
        <w:t xml:space="preserve">2: [title of Method </w:t>
      </w:r>
      <w:r w:rsidR="000669BD">
        <w:t>E</w:t>
      </w:r>
      <w:r w:rsidRPr="00AE584C">
        <w:t>2]</w:t>
      </w:r>
    </w:p>
    <w:p w14:paraId="36C2EA68" w14:textId="2FFCF3AF" w:rsidR="008B027A" w:rsidRPr="00AE584C" w:rsidRDefault="008B027A" w:rsidP="008B027A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 w:rsidR="000669BD">
        <w:rPr>
          <w:i/>
          <w:iCs/>
        </w:rPr>
        <w:t>E</w:t>
      </w:r>
      <w:r w:rsidRPr="00AE584C">
        <w:rPr>
          <w:i/>
          <w:iCs/>
        </w:rPr>
        <w:t>]</w:t>
      </w:r>
    </w:p>
    <w:p w14:paraId="6EA760FC" w14:textId="7DF773A0" w:rsidR="008B027A" w:rsidRPr="00AE584C" w:rsidRDefault="008B027A" w:rsidP="008B027A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 w:rsidR="000669BD">
        <w:rPr>
          <w:i/>
          <w:iCs/>
        </w:rPr>
        <w:t>E</w:t>
      </w:r>
      <w:r w:rsidRPr="00AE584C">
        <w:rPr>
          <w:i/>
          <w:iCs/>
        </w:rPr>
        <w:t>, if any]</w:t>
      </w:r>
    </w:p>
    <w:p w14:paraId="5D6C80BC" w14:textId="2D807514" w:rsidR="00397331" w:rsidRPr="00AE584C" w:rsidRDefault="00397331" w:rsidP="00397331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6</w:t>
      </w:r>
      <w:r w:rsidRPr="00AE584C">
        <w:tab/>
      </w:r>
      <w:r>
        <w:t xml:space="preserve">   </w:t>
      </w:r>
      <w:r w:rsidR="00501BE1">
        <w:t xml:space="preserve">  </w:t>
      </w:r>
      <w:r w:rsidRPr="00AE584C">
        <w:t xml:space="preserve">For Issue </w:t>
      </w:r>
      <w:r>
        <w:t>F</w:t>
      </w:r>
      <w:r w:rsidRPr="00AE584C">
        <w:t xml:space="preserve">: Frequency band </w:t>
      </w:r>
      <w:r>
        <w:t>5 150</w:t>
      </w:r>
      <w:r w:rsidRPr="00AE584C">
        <w:t>-</w:t>
      </w:r>
      <w:r>
        <w:t>5 570</w:t>
      </w:r>
      <w:r w:rsidRPr="00AE584C">
        <w:t xml:space="preserve"> </w:t>
      </w:r>
      <w:r>
        <w:t>M</w:t>
      </w:r>
      <w:r w:rsidRPr="00AE584C">
        <w:t>Hz</w:t>
      </w:r>
    </w:p>
    <w:p w14:paraId="269385C3" w14:textId="2AAAD85B" w:rsidR="00397331" w:rsidRPr="00AE584C" w:rsidRDefault="00397331" w:rsidP="00397331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6</w:t>
      </w:r>
      <w:r w:rsidRPr="00AE584C">
        <w:t>.1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F</w:t>
      </w:r>
      <w:r w:rsidRPr="00AE584C">
        <w:t xml:space="preserve">1: [title of Method </w:t>
      </w:r>
      <w:r w:rsidR="007A65F9">
        <w:t>F</w:t>
      </w:r>
      <w:r w:rsidRPr="00AE584C">
        <w:t>1]</w:t>
      </w:r>
    </w:p>
    <w:p w14:paraId="047F5F0A" w14:textId="59456957" w:rsidR="00397331" w:rsidRPr="00AE584C" w:rsidRDefault="00397331" w:rsidP="00397331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>
        <w:rPr>
          <w:i/>
          <w:iCs/>
        </w:rPr>
        <w:t>F</w:t>
      </w:r>
      <w:r w:rsidRPr="00AE584C">
        <w:rPr>
          <w:i/>
          <w:iCs/>
        </w:rPr>
        <w:t>]</w:t>
      </w:r>
    </w:p>
    <w:p w14:paraId="256DA3E7" w14:textId="36C67CFE" w:rsidR="00397331" w:rsidRPr="00AE584C" w:rsidRDefault="00397331" w:rsidP="00397331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6</w:t>
      </w:r>
      <w:r w:rsidRPr="00AE584C">
        <w:t>.2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F</w:t>
      </w:r>
      <w:r w:rsidRPr="00AE584C">
        <w:t xml:space="preserve">2: [title of Method </w:t>
      </w:r>
      <w:r>
        <w:t>F</w:t>
      </w:r>
      <w:r w:rsidRPr="00AE584C">
        <w:t>2]</w:t>
      </w:r>
    </w:p>
    <w:p w14:paraId="7A35A144" w14:textId="4D0FF45A" w:rsidR="00397331" w:rsidRPr="00AE584C" w:rsidRDefault="00397331" w:rsidP="00397331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>
        <w:rPr>
          <w:i/>
          <w:iCs/>
        </w:rPr>
        <w:t>F</w:t>
      </w:r>
      <w:r w:rsidRPr="00AE584C">
        <w:rPr>
          <w:i/>
          <w:iCs/>
        </w:rPr>
        <w:t>]</w:t>
      </w:r>
    </w:p>
    <w:p w14:paraId="7678B16D" w14:textId="343D679F" w:rsidR="00397331" w:rsidRPr="00AE584C" w:rsidRDefault="00397331" w:rsidP="00397331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>
        <w:rPr>
          <w:i/>
          <w:iCs/>
        </w:rPr>
        <w:t>F</w:t>
      </w:r>
      <w:r w:rsidRPr="00AE584C">
        <w:rPr>
          <w:i/>
          <w:iCs/>
        </w:rPr>
        <w:t>, if any]</w:t>
      </w:r>
    </w:p>
    <w:p w14:paraId="356535E3" w14:textId="57023AB5" w:rsidR="00F27A8B" w:rsidRPr="00AE584C" w:rsidRDefault="00F27A8B" w:rsidP="00F27A8B">
      <w:pPr>
        <w:pStyle w:val="Methodheading2"/>
      </w:pPr>
      <w:r>
        <w:lastRenderedPageBreak/>
        <w:t>4</w:t>
      </w:r>
      <w:r w:rsidRPr="00AE584C">
        <w:t>/1.</w:t>
      </w:r>
      <w:r>
        <w:t>15</w:t>
      </w:r>
      <w:r w:rsidRPr="00AE584C">
        <w:t>/5.</w:t>
      </w:r>
      <w:r>
        <w:t>7</w:t>
      </w:r>
      <w:r w:rsidRPr="00AE584C">
        <w:tab/>
      </w:r>
      <w:r>
        <w:t xml:space="preserve">   </w:t>
      </w:r>
      <w:r w:rsidR="00501BE1">
        <w:t xml:space="preserve">  </w:t>
      </w:r>
      <w:r w:rsidRPr="00AE584C">
        <w:t xml:space="preserve">For Issue </w:t>
      </w:r>
      <w:r>
        <w:t>G</w:t>
      </w:r>
      <w:r w:rsidRPr="00AE584C">
        <w:t xml:space="preserve">: Frequency band </w:t>
      </w:r>
      <w:r>
        <w:t>5 550</w:t>
      </w:r>
      <w:r w:rsidRPr="00AE584C">
        <w:t>-</w:t>
      </w:r>
      <w:r>
        <w:t>5 725</w:t>
      </w:r>
      <w:r w:rsidRPr="00AE584C">
        <w:t xml:space="preserve"> </w:t>
      </w:r>
      <w:r>
        <w:t>M</w:t>
      </w:r>
      <w:r w:rsidRPr="00AE584C">
        <w:t>Hz</w:t>
      </w:r>
    </w:p>
    <w:p w14:paraId="06D11A70" w14:textId="1FA2F346" w:rsidR="00F27A8B" w:rsidRPr="00AE584C" w:rsidRDefault="00F27A8B" w:rsidP="00F27A8B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7</w:t>
      </w:r>
      <w:r w:rsidRPr="00AE584C">
        <w:t>.1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G</w:t>
      </w:r>
      <w:r w:rsidRPr="00AE584C">
        <w:t xml:space="preserve">1: [title of Method </w:t>
      </w:r>
      <w:r>
        <w:t>G</w:t>
      </w:r>
      <w:r w:rsidRPr="00AE584C">
        <w:t>1]</w:t>
      </w:r>
    </w:p>
    <w:p w14:paraId="1EEFED6B" w14:textId="3D826EE7" w:rsidR="00F27A8B" w:rsidRPr="00AE584C" w:rsidRDefault="00F27A8B" w:rsidP="00F27A8B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>
        <w:rPr>
          <w:i/>
          <w:iCs/>
        </w:rPr>
        <w:t>G</w:t>
      </w:r>
      <w:r w:rsidRPr="00AE584C">
        <w:rPr>
          <w:i/>
          <w:iCs/>
        </w:rPr>
        <w:t>]</w:t>
      </w:r>
    </w:p>
    <w:p w14:paraId="7573D438" w14:textId="20FBA64E" w:rsidR="00F27A8B" w:rsidRPr="00AE584C" w:rsidRDefault="00F27A8B" w:rsidP="00F27A8B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7</w:t>
      </w:r>
      <w:r w:rsidRPr="00AE584C">
        <w:t>.2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G</w:t>
      </w:r>
      <w:r w:rsidRPr="00AE584C">
        <w:t xml:space="preserve">2: [title of Method </w:t>
      </w:r>
      <w:r>
        <w:t>G</w:t>
      </w:r>
      <w:r w:rsidRPr="00AE584C">
        <w:t>2]</w:t>
      </w:r>
    </w:p>
    <w:p w14:paraId="77A16AF1" w14:textId="18DC7B40" w:rsidR="00F27A8B" w:rsidRPr="00AE584C" w:rsidRDefault="00F27A8B" w:rsidP="00F27A8B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>
        <w:rPr>
          <w:i/>
          <w:iCs/>
        </w:rPr>
        <w:t>G</w:t>
      </w:r>
      <w:r w:rsidRPr="00AE584C">
        <w:rPr>
          <w:i/>
          <w:iCs/>
        </w:rPr>
        <w:t>]</w:t>
      </w:r>
    </w:p>
    <w:p w14:paraId="06909079" w14:textId="564816C7" w:rsidR="00F27A8B" w:rsidRPr="00AE584C" w:rsidRDefault="00F27A8B" w:rsidP="00F27A8B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>
        <w:rPr>
          <w:i/>
          <w:iCs/>
        </w:rPr>
        <w:t>G</w:t>
      </w:r>
      <w:r w:rsidRPr="00AE584C">
        <w:rPr>
          <w:i/>
          <w:iCs/>
        </w:rPr>
        <w:t>, if any]</w:t>
      </w:r>
    </w:p>
    <w:p w14:paraId="7C39B2A2" w14:textId="228A0066" w:rsidR="00B65783" w:rsidRPr="00AE584C" w:rsidRDefault="00B65783" w:rsidP="00B65783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8</w:t>
      </w:r>
      <w:r w:rsidRPr="00AE584C">
        <w:tab/>
      </w:r>
      <w:r>
        <w:t xml:space="preserve">   </w:t>
      </w:r>
      <w:r w:rsidR="00501BE1">
        <w:t xml:space="preserve">  </w:t>
      </w:r>
      <w:r w:rsidRPr="00AE584C">
        <w:t xml:space="preserve">For Issue </w:t>
      </w:r>
      <w:r>
        <w:t>H</w:t>
      </w:r>
      <w:r w:rsidRPr="00AE584C">
        <w:t xml:space="preserve">: Frequency band </w:t>
      </w:r>
      <w:r>
        <w:t>5 775</w:t>
      </w:r>
      <w:r w:rsidRPr="00AE584C">
        <w:t>-</w:t>
      </w:r>
      <w:r>
        <w:t>5 925</w:t>
      </w:r>
      <w:r w:rsidRPr="00AE584C">
        <w:t xml:space="preserve"> </w:t>
      </w:r>
      <w:r>
        <w:t>M</w:t>
      </w:r>
      <w:r w:rsidRPr="00AE584C">
        <w:t>Hz</w:t>
      </w:r>
    </w:p>
    <w:p w14:paraId="4C86F2A0" w14:textId="776E9056" w:rsidR="00B65783" w:rsidRPr="00AE584C" w:rsidRDefault="00B65783" w:rsidP="00B65783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8</w:t>
      </w:r>
      <w:r w:rsidRPr="00AE584C">
        <w:t>.1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H</w:t>
      </w:r>
      <w:r w:rsidRPr="00AE584C">
        <w:t xml:space="preserve">1: [title of Method </w:t>
      </w:r>
      <w:r>
        <w:t>H</w:t>
      </w:r>
      <w:r w:rsidRPr="00AE584C">
        <w:t>1]</w:t>
      </w:r>
    </w:p>
    <w:p w14:paraId="7016D50A" w14:textId="0B7DEF26" w:rsidR="00B65783" w:rsidRPr="00AE584C" w:rsidRDefault="00B65783" w:rsidP="00B65783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>
        <w:rPr>
          <w:i/>
          <w:iCs/>
        </w:rPr>
        <w:t>H</w:t>
      </w:r>
      <w:r w:rsidRPr="00AE584C">
        <w:rPr>
          <w:i/>
          <w:iCs/>
        </w:rPr>
        <w:t>]</w:t>
      </w:r>
    </w:p>
    <w:p w14:paraId="36F7D692" w14:textId="2DF61E41" w:rsidR="00B65783" w:rsidRPr="00AE584C" w:rsidRDefault="00B65783" w:rsidP="00B65783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8</w:t>
      </w:r>
      <w:r w:rsidRPr="00AE584C">
        <w:t>.2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H</w:t>
      </w:r>
      <w:r w:rsidRPr="00AE584C">
        <w:t xml:space="preserve">2: [title of Method </w:t>
      </w:r>
      <w:r w:rsidR="005263F5">
        <w:t>H</w:t>
      </w:r>
      <w:r w:rsidRPr="00AE584C">
        <w:t>2]</w:t>
      </w:r>
    </w:p>
    <w:p w14:paraId="5CEF7548" w14:textId="7EB2D5D2" w:rsidR="00B65783" w:rsidRPr="00AE584C" w:rsidRDefault="00B65783" w:rsidP="00B65783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>
        <w:rPr>
          <w:i/>
          <w:iCs/>
        </w:rPr>
        <w:t>H</w:t>
      </w:r>
      <w:r w:rsidRPr="00AE584C">
        <w:rPr>
          <w:i/>
          <w:iCs/>
        </w:rPr>
        <w:t>]</w:t>
      </w:r>
    </w:p>
    <w:p w14:paraId="6973279E" w14:textId="3CBC9C41" w:rsidR="00B65783" w:rsidRPr="00AE584C" w:rsidRDefault="00B65783" w:rsidP="00B65783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>
        <w:rPr>
          <w:i/>
          <w:iCs/>
        </w:rPr>
        <w:t>H</w:t>
      </w:r>
      <w:r w:rsidRPr="00AE584C">
        <w:rPr>
          <w:i/>
          <w:iCs/>
        </w:rPr>
        <w:t>, if any]</w:t>
      </w:r>
    </w:p>
    <w:p w14:paraId="7A48ADA9" w14:textId="264B58B2" w:rsidR="004902AA" w:rsidRPr="00AE584C" w:rsidRDefault="004902AA" w:rsidP="004902AA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9</w:t>
      </w:r>
      <w:r w:rsidRPr="00AE584C">
        <w:tab/>
      </w:r>
      <w:r>
        <w:t xml:space="preserve">   </w:t>
      </w:r>
      <w:r w:rsidR="00501BE1">
        <w:t xml:space="preserve">  </w:t>
      </w:r>
      <w:r w:rsidRPr="00AE584C">
        <w:t xml:space="preserve">For Issue </w:t>
      </w:r>
      <w:r>
        <w:t>I</w:t>
      </w:r>
      <w:r w:rsidRPr="00AE584C">
        <w:t xml:space="preserve">: Frequency band </w:t>
      </w:r>
      <w:r>
        <w:t>7 190</w:t>
      </w:r>
      <w:r w:rsidRPr="00AE584C">
        <w:t>-</w:t>
      </w:r>
      <w:r>
        <w:t>7 235</w:t>
      </w:r>
      <w:r w:rsidRPr="00AE584C">
        <w:t xml:space="preserve"> </w:t>
      </w:r>
      <w:r>
        <w:t>M</w:t>
      </w:r>
      <w:r w:rsidRPr="00AE584C">
        <w:t>Hz</w:t>
      </w:r>
    </w:p>
    <w:p w14:paraId="513B31FE" w14:textId="345FE092" w:rsidR="004902AA" w:rsidRPr="00AE584C" w:rsidRDefault="004902AA" w:rsidP="004902AA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9</w:t>
      </w:r>
      <w:r w:rsidRPr="00AE584C">
        <w:t>.1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I</w:t>
      </w:r>
      <w:r w:rsidRPr="00AE584C">
        <w:t xml:space="preserve">1: [title of Method </w:t>
      </w:r>
      <w:r>
        <w:t>I</w:t>
      </w:r>
      <w:r w:rsidRPr="00AE584C">
        <w:t>1]</w:t>
      </w:r>
    </w:p>
    <w:p w14:paraId="66F9B204" w14:textId="59291F25" w:rsidR="004902AA" w:rsidRPr="00AE584C" w:rsidRDefault="004902AA" w:rsidP="004902AA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>
        <w:rPr>
          <w:i/>
          <w:iCs/>
        </w:rPr>
        <w:t>I</w:t>
      </w:r>
      <w:r w:rsidRPr="00AE584C">
        <w:rPr>
          <w:i/>
          <w:iCs/>
        </w:rPr>
        <w:t>]</w:t>
      </w:r>
    </w:p>
    <w:p w14:paraId="142F2E01" w14:textId="4387E86B" w:rsidR="004902AA" w:rsidRPr="00AE584C" w:rsidRDefault="004902AA" w:rsidP="004902AA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9</w:t>
      </w:r>
      <w:r w:rsidRPr="00AE584C">
        <w:t>.2</w:t>
      </w:r>
      <w:r>
        <w:t xml:space="preserve">   </w:t>
      </w:r>
      <w:r w:rsidR="00501BE1">
        <w:t xml:space="preserve">  </w:t>
      </w:r>
      <w:r w:rsidRPr="00AE584C">
        <w:t xml:space="preserve">For Method </w:t>
      </w:r>
      <w:r>
        <w:t>I</w:t>
      </w:r>
      <w:r w:rsidRPr="00AE584C">
        <w:t xml:space="preserve">2: [title of Method </w:t>
      </w:r>
      <w:r>
        <w:t>I</w:t>
      </w:r>
      <w:r w:rsidRPr="00AE584C">
        <w:t>2]</w:t>
      </w:r>
    </w:p>
    <w:p w14:paraId="71049B13" w14:textId="60A91DC8" w:rsidR="004902AA" w:rsidRPr="00AE584C" w:rsidRDefault="004902AA" w:rsidP="004902AA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>
        <w:rPr>
          <w:i/>
          <w:iCs/>
        </w:rPr>
        <w:t>I</w:t>
      </w:r>
      <w:r w:rsidRPr="00AE584C">
        <w:rPr>
          <w:i/>
          <w:iCs/>
        </w:rPr>
        <w:t>]</w:t>
      </w:r>
    </w:p>
    <w:p w14:paraId="58BE2961" w14:textId="4AFB6562" w:rsidR="004902AA" w:rsidRDefault="004902AA" w:rsidP="004902AA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>
        <w:rPr>
          <w:i/>
          <w:iCs/>
        </w:rPr>
        <w:t>I</w:t>
      </w:r>
      <w:r w:rsidRPr="00AE584C">
        <w:rPr>
          <w:i/>
          <w:iCs/>
        </w:rPr>
        <w:t>, if any]</w:t>
      </w:r>
    </w:p>
    <w:p w14:paraId="609E193E" w14:textId="1B4B79EE" w:rsidR="00501BE1" w:rsidRPr="00AE584C" w:rsidRDefault="00501BE1" w:rsidP="00501BE1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10</w:t>
      </w:r>
      <w:r w:rsidRPr="00AE584C">
        <w:tab/>
      </w:r>
      <w:r>
        <w:t xml:space="preserve">     </w:t>
      </w:r>
      <w:r w:rsidRPr="00AE584C">
        <w:t xml:space="preserve">For Issue </w:t>
      </w:r>
      <w:r w:rsidR="00057FB9">
        <w:t>J</w:t>
      </w:r>
      <w:r w:rsidRPr="00AE584C">
        <w:t xml:space="preserve">: Frequency band </w:t>
      </w:r>
      <w:r w:rsidR="00057FB9">
        <w:t>8</w:t>
      </w:r>
      <w:r>
        <w:t xml:space="preserve"> </w:t>
      </w:r>
      <w:r w:rsidR="00057FB9">
        <w:t>45</w:t>
      </w:r>
      <w:r>
        <w:t>0</w:t>
      </w:r>
      <w:r w:rsidRPr="00AE584C">
        <w:t>-</w:t>
      </w:r>
      <w:r w:rsidR="00057FB9">
        <w:t>8</w:t>
      </w:r>
      <w:r>
        <w:t xml:space="preserve"> </w:t>
      </w:r>
      <w:r w:rsidR="00057FB9">
        <w:t>500</w:t>
      </w:r>
      <w:r w:rsidRPr="00AE584C">
        <w:t xml:space="preserve"> </w:t>
      </w:r>
      <w:r>
        <w:t>M</w:t>
      </w:r>
      <w:r w:rsidRPr="00AE584C">
        <w:t>Hz</w:t>
      </w:r>
    </w:p>
    <w:p w14:paraId="2C3B590F" w14:textId="569D35D8" w:rsidR="00501BE1" w:rsidRPr="00AE584C" w:rsidRDefault="00501BE1" w:rsidP="00501BE1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10</w:t>
      </w:r>
      <w:r w:rsidRPr="00AE584C">
        <w:t>.1</w:t>
      </w:r>
      <w:r>
        <w:t xml:space="preserve">   </w:t>
      </w:r>
      <w:r w:rsidRPr="00AE584C">
        <w:t xml:space="preserve">For Method </w:t>
      </w:r>
      <w:r w:rsidR="00057FB9">
        <w:t>J</w:t>
      </w:r>
      <w:r w:rsidRPr="00AE584C">
        <w:t xml:space="preserve">1: [title of Method </w:t>
      </w:r>
      <w:r w:rsidR="00057FB9">
        <w:t>J</w:t>
      </w:r>
      <w:r w:rsidRPr="00AE584C">
        <w:t>1]</w:t>
      </w:r>
    </w:p>
    <w:p w14:paraId="7BD45FC0" w14:textId="4FB5C2BB" w:rsidR="00501BE1" w:rsidRPr="00AE584C" w:rsidRDefault="00501BE1" w:rsidP="00501BE1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 w:rsidR="00057FB9">
        <w:rPr>
          <w:i/>
          <w:iCs/>
        </w:rPr>
        <w:t>J</w:t>
      </w:r>
      <w:r w:rsidRPr="00AE584C">
        <w:rPr>
          <w:i/>
          <w:iCs/>
        </w:rPr>
        <w:t>]</w:t>
      </w:r>
    </w:p>
    <w:p w14:paraId="1D6A37A5" w14:textId="0BF91DDF" w:rsidR="00501BE1" w:rsidRPr="00AE584C" w:rsidRDefault="00501BE1" w:rsidP="00501BE1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10</w:t>
      </w:r>
      <w:r w:rsidRPr="00AE584C">
        <w:t>.2</w:t>
      </w:r>
      <w:r>
        <w:t xml:space="preserve">   </w:t>
      </w:r>
      <w:r w:rsidRPr="00AE584C">
        <w:t xml:space="preserve">For Method </w:t>
      </w:r>
      <w:r w:rsidR="00057FB9">
        <w:t>J</w:t>
      </w:r>
      <w:r w:rsidRPr="00AE584C">
        <w:t xml:space="preserve">2: [title of Method </w:t>
      </w:r>
      <w:r w:rsidR="00057FB9">
        <w:t>J</w:t>
      </w:r>
      <w:r w:rsidRPr="00AE584C">
        <w:t>2]</w:t>
      </w:r>
    </w:p>
    <w:p w14:paraId="0EE58831" w14:textId="48B9A80C" w:rsidR="00501BE1" w:rsidRPr="00AE584C" w:rsidRDefault="00501BE1" w:rsidP="00501BE1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 w:rsidR="00057FB9">
        <w:rPr>
          <w:i/>
          <w:iCs/>
        </w:rPr>
        <w:t>J</w:t>
      </w:r>
      <w:r w:rsidRPr="00AE584C">
        <w:rPr>
          <w:i/>
          <w:iCs/>
        </w:rPr>
        <w:t>]</w:t>
      </w:r>
    </w:p>
    <w:p w14:paraId="16A66BB6" w14:textId="5F01A839" w:rsidR="00501BE1" w:rsidRDefault="00501BE1" w:rsidP="00501BE1">
      <w:pPr>
        <w:rPr>
          <w:i/>
          <w:iCs/>
        </w:rPr>
      </w:pPr>
      <w:r w:rsidRPr="00AE584C">
        <w:rPr>
          <w:i/>
          <w:iCs/>
        </w:rPr>
        <w:t xml:space="preserve">[Additional sections with example(s) of regulatory text for the other methods to satisfy Issue </w:t>
      </w:r>
      <w:r w:rsidR="00057FB9">
        <w:rPr>
          <w:i/>
          <w:iCs/>
        </w:rPr>
        <w:t>J</w:t>
      </w:r>
      <w:r w:rsidRPr="00AE584C">
        <w:rPr>
          <w:i/>
          <w:iCs/>
        </w:rPr>
        <w:t>, if any]</w:t>
      </w:r>
    </w:p>
    <w:p w14:paraId="47986E18" w14:textId="2847D4DF" w:rsidR="00CF03E7" w:rsidRPr="00AE584C" w:rsidRDefault="00CF03E7" w:rsidP="00CF03E7">
      <w:pPr>
        <w:pStyle w:val="Methodheading2"/>
      </w:pPr>
      <w:r>
        <w:t>4</w:t>
      </w:r>
      <w:r w:rsidRPr="00AE584C">
        <w:t>/1.</w:t>
      </w:r>
      <w:r>
        <w:t>15</w:t>
      </w:r>
      <w:r w:rsidRPr="00AE584C">
        <w:t>/5.</w:t>
      </w:r>
      <w:r>
        <w:t>11</w:t>
      </w:r>
      <w:r w:rsidRPr="00AE584C">
        <w:tab/>
      </w:r>
      <w:r>
        <w:t xml:space="preserve">     </w:t>
      </w:r>
      <w:r w:rsidRPr="00AE584C">
        <w:t xml:space="preserve">For Issue </w:t>
      </w:r>
      <w:r>
        <w:t>K</w:t>
      </w:r>
      <w:r w:rsidRPr="00AE584C">
        <w:t xml:space="preserve">: Frequency band </w:t>
      </w:r>
      <w:r>
        <w:t>25.25</w:t>
      </w:r>
      <w:r w:rsidRPr="00AE584C">
        <w:t>-</w:t>
      </w:r>
      <w:r>
        <w:t>28.35</w:t>
      </w:r>
      <w:r w:rsidRPr="00AE584C">
        <w:t xml:space="preserve"> </w:t>
      </w:r>
      <w:r>
        <w:t>G</w:t>
      </w:r>
      <w:r w:rsidRPr="00AE584C">
        <w:t>Hz</w:t>
      </w:r>
    </w:p>
    <w:p w14:paraId="3DC4597F" w14:textId="2B8515CF" w:rsidR="00CF03E7" w:rsidRPr="00AE584C" w:rsidRDefault="00CF03E7" w:rsidP="00CF03E7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11</w:t>
      </w:r>
      <w:r w:rsidRPr="00AE584C">
        <w:t>.1</w:t>
      </w:r>
      <w:r>
        <w:t xml:space="preserve">   </w:t>
      </w:r>
      <w:r w:rsidRPr="00AE584C">
        <w:t xml:space="preserve">For Method </w:t>
      </w:r>
      <w:r>
        <w:t>K</w:t>
      </w:r>
      <w:r w:rsidRPr="00AE584C">
        <w:t xml:space="preserve">1: [title of Method </w:t>
      </w:r>
      <w:r>
        <w:t>K</w:t>
      </w:r>
      <w:r w:rsidRPr="00AE584C">
        <w:t>1]</w:t>
      </w:r>
    </w:p>
    <w:p w14:paraId="30AA419E" w14:textId="1F9D37C7" w:rsidR="00CF03E7" w:rsidRPr="00AE584C" w:rsidRDefault="00CF03E7" w:rsidP="00CF03E7">
      <w:pPr>
        <w:rPr>
          <w:i/>
          <w:iCs/>
        </w:rPr>
      </w:pPr>
      <w:r w:rsidRPr="00AE584C">
        <w:rPr>
          <w:i/>
          <w:iCs/>
        </w:rPr>
        <w:t xml:space="preserve">[Example(s) of regulatory text for the first method to satisfy Issue </w:t>
      </w:r>
      <w:r>
        <w:rPr>
          <w:i/>
          <w:iCs/>
        </w:rPr>
        <w:t>K</w:t>
      </w:r>
      <w:r w:rsidRPr="00AE584C">
        <w:rPr>
          <w:i/>
          <w:iCs/>
        </w:rPr>
        <w:t>]</w:t>
      </w:r>
    </w:p>
    <w:p w14:paraId="0EA41422" w14:textId="146FED4C" w:rsidR="00CF03E7" w:rsidRPr="00AE584C" w:rsidRDefault="00CF03E7" w:rsidP="00CF03E7">
      <w:pPr>
        <w:pStyle w:val="Methodheading3"/>
      </w:pPr>
      <w:r>
        <w:t>4</w:t>
      </w:r>
      <w:r w:rsidRPr="00AE584C">
        <w:t>/1.</w:t>
      </w:r>
      <w:r>
        <w:t>15</w:t>
      </w:r>
      <w:r w:rsidRPr="00AE584C">
        <w:t>/5.</w:t>
      </w:r>
      <w:r>
        <w:t>11</w:t>
      </w:r>
      <w:r w:rsidRPr="00AE584C">
        <w:t>.2</w:t>
      </w:r>
      <w:r>
        <w:t xml:space="preserve">   </w:t>
      </w:r>
      <w:r w:rsidRPr="00AE584C">
        <w:t xml:space="preserve">For Method </w:t>
      </w:r>
      <w:r>
        <w:t>K</w:t>
      </w:r>
      <w:r w:rsidRPr="00AE584C">
        <w:t xml:space="preserve">2: [title of Method </w:t>
      </w:r>
      <w:r>
        <w:t>K</w:t>
      </w:r>
      <w:r w:rsidRPr="00AE584C">
        <w:t>2]</w:t>
      </w:r>
    </w:p>
    <w:p w14:paraId="47A505A3" w14:textId="0ADD4216" w:rsidR="00CF03E7" w:rsidRPr="00AE584C" w:rsidRDefault="00CF03E7" w:rsidP="00CF03E7">
      <w:pPr>
        <w:rPr>
          <w:i/>
          <w:iCs/>
        </w:rPr>
      </w:pPr>
      <w:r w:rsidRPr="00AE584C">
        <w:rPr>
          <w:i/>
          <w:iCs/>
        </w:rPr>
        <w:t xml:space="preserve">[Example(s) of regulatory text for the second method to satisfy Issue </w:t>
      </w:r>
      <w:r>
        <w:rPr>
          <w:i/>
          <w:iCs/>
        </w:rPr>
        <w:t>K</w:t>
      </w:r>
      <w:r w:rsidRPr="00AE584C">
        <w:rPr>
          <w:i/>
          <w:iCs/>
        </w:rPr>
        <w:t>]</w:t>
      </w:r>
    </w:p>
    <w:p w14:paraId="20D61B47" w14:textId="6E01F05C" w:rsidR="00CF03E7" w:rsidRPr="00AE584C" w:rsidRDefault="00CF03E7" w:rsidP="00CF03E7">
      <w:pPr>
        <w:rPr>
          <w:i/>
          <w:iCs/>
        </w:rPr>
      </w:pPr>
      <w:r w:rsidRPr="00AE584C">
        <w:rPr>
          <w:i/>
          <w:iCs/>
        </w:rPr>
        <w:lastRenderedPageBreak/>
        <w:t xml:space="preserve">[Additional sections with example(s) of regulatory text for the other methods to satisfy Issue </w:t>
      </w:r>
      <w:r>
        <w:rPr>
          <w:i/>
          <w:iCs/>
        </w:rPr>
        <w:t>K</w:t>
      </w:r>
      <w:r w:rsidRPr="00AE584C">
        <w:rPr>
          <w:i/>
          <w:iCs/>
        </w:rPr>
        <w:t>, if any]</w:t>
      </w:r>
    </w:p>
    <w:p w14:paraId="7DA4433A" w14:textId="77777777" w:rsidR="00981A1F" w:rsidRPr="007A6686" w:rsidRDefault="00981A1F" w:rsidP="008B027A">
      <w:pPr>
        <w:spacing w:before="360"/>
        <w:jc w:val="center"/>
        <w:rPr>
          <w:rFonts w:eastAsia="MS Mincho"/>
          <w:szCs w:val="24"/>
        </w:rPr>
      </w:pPr>
      <w:r>
        <w:rPr>
          <w:rFonts w:eastAsia="MS Mincho"/>
          <w:szCs w:val="24"/>
        </w:rPr>
        <w:t>___________________</w:t>
      </w:r>
    </w:p>
    <w:sectPr w:rsidR="00981A1F" w:rsidRPr="007A6686" w:rsidSect="00D02712"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D3D3" w14:textId="77777777" w:rsidR="009605CF" w:rsidRDefault="009605CF">
      <w:r>
        <w:separator/>
      </w:r>
    </w:p>
  </w:endnote>
  <w:endnote w:type="continuationSeparator" w:id="0">
    <w:p w14:paraId="7015DFBD" w14:textId="77777777" w:rsidR="009605CF" w:rsidRDefault="0096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857" w14:textId="1E691F58" w:rsidR="008B027A" w:rsidRPr="00981A1F" w:rsidRDefault="008B027A" w:rsidP="00981A1F">
    <w:pPr>
      <w:pStyle w:val="Footer"/>
      <w:tabs>
        <w:tab w:val="clear" w:pos="595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981A" w14:textId="3DDA9A91" w:rsidR="008B027A" w:rsidRPr="00981A1F" w:rsidRDefault="008B027A" w:rsidP="00981A1F">
    <w:pPr>
      <w:pStyle w:val="Footer"/>
      <w:tabs>
        <w:tab w:val="clear" w:pos="5954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8B8B" w14:textId="77777777" w:rsidR="009605CF" w:rsidRDefault="009605CF">
      <w:r>
        <w:t>____________________</w:t>
      </w:r>
    </w:p>
  </w:footnote>
  <w:footnote w:type="continuationSeparator" w:id="0">
    <w:p w14:paraId="41FAF1CF" w14:textId="77777777" w:rsidR="009605CF" w:rsidRDefault="0096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9A6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E49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340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A65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961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4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1EB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87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109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B61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737988">
    <w:abstractNumId w:val="9"/>
  </w:num>
  <w:num w:numId="2" w16cid:durableId="1176111420">
    <w:abstractNumId w:val="7"/>
  </w:num>
  <w:num w:numId="3" w16cid:durableId="2104035825">
    <w:abstractNumId w:val="6"/>
  </w:num>
  <w:num w:numId="4" w16cid:durableId="53243512">
    <w:abstractNumId w:val="5"/>
  </w:num>
  <w:num w:numId="5" w16cid:durableId="935019083">
    <w:abstractNumId w:val="4"/>
  </w:num>
  <w:num w:numId="6" w16cid:durableId="611664801">
    <w:abstractNumId w:val="8"/>
  </w:num>
  <w:num w:numId="7" w16cid:durableId="841702198">
    <w:abstractNumId w:val="3"/>
  </w:num>
  <w:num w:numId="8" w16cid:durableId="1002971541">
    <w:abstractNumId w:val="2"/>
  </w:num>
  <w:num w:numId="9" w16cid:durableId="1278832625">
    <w:abstractNumId w:val="1"/>
  </w:num>
  <w:num w:numId="10" w16cid:durableId="5662621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4"/>
    <w:rsid w:val="000053B1"/>
    <w:rsid w:val="000069D4"/>
    <w:rsid w:val="000174AD"/>
    <w:rsid w:val="000453E7"/>
    <w:rsid w:val="00047A1D"/>
    <w:rsid w:val="00057FB9"/>
    <w:rsid w:val="000604B9"/>
    <w:rsid w:val="000669BD"/>
    <w:rsid w:val="000A6B4F"/>
    <w:rsid w:val="000A7D55"/>
    <w:rsid w:val="000B4109"/>
    <w:rsid w:val="000C12C8"/>
    <w:rsid w:val="000C2E8E"/>
    <w:rsid w:val="000E0E7C"/>
    <w:rsid w:val="000F1B4B"/>
    <w:rsid w:val="000F2CAE"/>
    <w:rsid w:val="00100459"/>
    <w:rsid w:val="00120C20"/>
    <w:rsid w:val="0012744F"/>
    <w:rsid w:val="00131178"/>
    <w:rsid w:val="001449C0"/>
    <w:rsid w:val="00153513"/>
    <w:rsid w:val="00156F66"/>
    <w:rsid w:val="00163271"/>
    <w:rsid w:val="00172122"/>
    <w:rsid w:val="00177BC9"/>
    <w:rsid w:val="00182528"/>
    <w:rsid w:val="001839DD"/>
    <w:rsid w:val="0018500B"/>
    <w:rsid w:val="00196A19"/>
    <w:rsid w:val="001A09D6"/>
    <w:rsid w:val="001A3CE2"/>
    <w:rsid w:val="001C2B6E"/>
    <w:rsid w:val="001D3DC3"/>
    <w:rsid w:val="001F3C9F"/>
    <w:rsid w:val="00200BEC"/>
    <w:rsid w:val="00202DC1"/>
    <w:rsid w:val="002116EE"/>
    <w:rsid w:val="002309D8"/>
    <w:rsid w:val="00245E2F"/>
    <w:rsid w:val="00255828"/>
    <w:rsid w:val="00287D3E"/>
    <w:rsid w:val="002A0378"/>
    <w:rsid w:val="002A7FE2"/>
    <w:rsid w:val="002B7723"/>
    <w:rsid w:val="002B7A0F"/>
    <w:rsid w:val="002E1B4F"/>
    <w:rsid w:val="002F2E67"/>
    <w:rsid w:val="002F3F0B"/>
    <w:rsid w:val="002F7CB3"/>
    <w:rsid w:val="00315546"/>
    <w:rsid w:val="00330567"/>
    <w:rsid w:val="003333D6"/>
    <w:rsid w:val="00386A9D"/>
    <w:rsid w:val="00390BA7"/>
    <w:rsid w:val="00391081"/>
    <w:rsid w:val="00397331"/>
    <w:rsid w:val="003B22AF"/>
    <w:rsid w:val="003B2789"/>
    <w:rsid w:val="003C13CE"/>
    <w:rsid w:val="003C697E"/>
    <w:rsid w:val="003E2518"/>
    <w:rsid w:val="003E7CEF"/>
    <w:rsid w:val="004151EF"/>
    <w:rsid w:val="00420208"/>
    <w:rsid w:val="0042569E"/>
    <w:rsid w:val="00433FD9"/>
    <w:rsid w:val="0047064D"/>
    <w:rsid w:val="0047353F"/>
    <w:rsid w:val="00485DFA"/>
    <w:rsid w:val="004902AA"/>
    <w:rsid w:val="00490813"/>
    <w:rsid w:val="00496E3B"/>
    <w:rsid w:val="004B1EF7"/>
    <w:rsid w:val="004B3FAD"/>
    <w:rsid w:val="004B4240"/>
    <w:rsid w:val="004C0A67"/>
    <w:rsid w:val="004C5749"/>
    <w:rsid w:val="004C5F3C"/>
    <w:rsid w:val="004C76B7"/>
    <w:rsid w:val="004D6D2B"/>
    <w:rsid w:val="00501BE1"/>
    <w:rsid w:val="00501DCA"/>
    <w:rsid w:val="00511C59"/>
    <w:rsid w:val="00513A47"/>
    <w:rsid w:val="005263F5"/>
    <w:rsid w:val="005266A1"/>
    <w:rsid w:val="005408DF"/>
    <w:rsid w:val="00573344"/>
    <w:rsid w:val="00583F9B"/>
    <w:rsid w:val="00596685"/>
    <w:rsid w:val="005B0D29"/>
    <w:rsid w:val="005B3468"/>
    <w:rsid w:val="005E3DB5"/>
    <w:rsid w:val="005E5C10"/>
    <w:rsid w:val="005F2C78"/>
    <w:rsid w:val="006144E4"/>
    <w:rsid w:val="006318DE"/>
    <w:rsid w:val="00632783"/>
    <w:rsid w:val="00650299"/>
    <w:rsid w:val="00652413"/>
    <w:rsid w:val="00655FC5"/>
    <w:rsid w:val="00656DC8"/>
    <w:rsid w:val="0069103B"/>
    <w:rsid w:val="006B73CB"/>
    <w:rsid w:val="006C2579"/>
    <w:rsid w:val="006C6EF6"/>
    <w:rsid w:val="006D0416"/>
    <w:rsid w:val="006D1424"/>
    <w:rsid w:val="0070098B"/>
    <w:rsid w:val="00794600"/>
    <w:rsid w:val="007A65F9"/>
    <w:rsid w:val="007B1BA3"/>
    <w:rsid w:val="007D547A"/>
    <w:rsid w:val="007E1993"/>
    <w:rsid w:val="007E3683"/>
    <w:rsid w:val="007E68C9"/>
    <w:rsid w:val="007F3473"/>
    <w:rsid w:val="0080538C"/>
    <w:rsid w:val="00814E0A"/>
    <w:rsid w:val="00822581"/>
    <w:rsid w:val="00823DB1"/>
    <w:rsid w:val="008309DD"/>
    <w:rsid w:val="0083227A"/>
    <w:rsid w:val="00863095"/>
    <w:rsid w:val="00866900"/>
    <w:rsid w:val="00876A8A"/>
    <w:rsid w:val="00881BA1"/>
    <w:rsid w:val="008B027A"/>
    <w:rsid w:val="008C2302"/>
    <w:rsid w:val="008C26B8"/>
    <w:rsid w:val="008F208F"/>
    <w:rsid w:val="00922B7B"/>
    <w:rsid w:val="00931862"/>
    <w:rsid w:val="009605CF"/>
    <w:rsid w:val="00981A1F"/>
    <w:rsid w:val="00982084"/>
    <w:rsid w:val="00995963"/>
    <w:rsid w:val="009B3956"/>
    <w:rsid w:val="009B61EB"/>
    <w:rsid w:val="009C185B"/>
    <w:rsid w:val="009C2064"/>
    <w:rsid w:val="009D1697"/>
    <w:rsid w:val="009E1517"/>
    <w:rsid w:val="009F3A46"/>
    <w:rsid w:val="009F6520"/>
    <w:rsid w:val="00A014F8"/>
    <w:rsid w:val="00A079BF"/>
    <w:rsid w:val="00A5173C"/>
    <w:rsid w:val="00A61AEF"/>
    <w:rsid w:val="00AA545A"/>
    <w:rsid w:val="00AD0382"/>
    <w:rsid w:val="00AD2345"/>
    <w:rsid w:val="00AD2C61"/>
    <w:rsid w:val="00AF173A"/>
    <w:rsid w:val="00B066A4"/>
    <w:rsid w:val="00B07A13"/>
    <w:rsid w:val="00B21507"/>
    <w:rsid w:val="00B23759"/>
    <w:rsid w:val="00B3136F"/>
    <w:rsid w:val="00B4279B"/>
    <w:rsid w:val="00B45FC9"/>
    <w:rsid w:val="00B650F2"/>
    <w:rsid w:val="00B65783"/>
    <w:rsid w:val="00B76F35"/>
    <w:rsid w:val="00B81138"/>
    <w:rsid w:val="00B8750F"/>
    <w:rsid w:val="00BC7CCF"/>
    <w:rsid w:val="00BE470B"/>
    <w:rsid w:val="00C412AB"/>
    <w:rsid w:val="00C57A91"/>
    <w:rsid w:val="00CC01C2"/>
    <w:rsid w:val="00CF03E7"/>
    <w:rsid w:val="00CF21F2"/>
    <w:rsid w:val="00D02712"/>
    <w:rsid w:val="00D046A7"/>
    <w:rsid w:val="00D214D0"/>
    <w:rsid w:val="00D34F15"/>
    <w:rsid w:val="00D62E1C"/>
    <w:rsid w:val="00D65412"/>
    <w:rsid w:val="00D6546B"/>
    <w:rsid w:val="00D73A04"/>
    <w:rsid w:val="00D74328"/>
    <w:rsid w:val="00DA70C7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2334"/>
    <w:rsid w:val="00EA2FC9"/>
    <w:rsid w:val="00EB789A"/>
    <w:rsid w:val="00F079BF"/>
    <w:rsid w:val="00F13C4E"/>
    <w:rsid w:val="00F25662"/>
    <w:rsid w:val="00F27A8B"/>
    <w:rsid w:val="00F470E0"/>
    <w:rsid w:val="00F760A6"/>
    <w:rsid w:val="00FA124A"/>
    <w:rsid w:val="00FC08DD"/>
    <w:rsid w:val="00FC2316"/>
    <w:rsid w:val="00FC2CFD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91904"/>
  <w15:docId w15:val="{1890F5EA-DA7E-48C6-A86E-80E0AE0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h1,h11,h12,h13,h14,h15,h16,h17,h111,h121,h131,h141,h151,h161,h18,h112,h122,h132,h142,h152,h162,h19,h113,h123,h133,h143,h153,h163,1,l1,II+,I,Section Head,Chapter Heading,h:1,h:1app,app heading 1,Head 1 (Chapter heading),Titre§,H,H11"/>
    <w:basedOn w:val="Normal"/>
    <w:next w:val="Normal"/>
    <w:link w:val="Heading1Char"/>
    <w:uiPriority w:val="99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6C6EF6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Hyperlink">
    <w:name w:val="Hyperlink"/>
    <w:aliases w:val="CEO_Hyperlink,超级链接,ECC Hyperlink"/>
    <w:basedOn w:val="DefaultParagraphFont"/>
    <w:unhideWhenUsed/>
    <w:qFormat/>
    <w:rsid w:val="00981A1F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qFormat/>
    <w:locked/>
    <w:rsid w:val="00981A1F"/>
    <w:rPr>
      <w:rFonts w:ascii="Times New Roman" w:hAnsi="Times New Roman"/>
      <w:sz w:val="24"/>
      <w:lang w:val="en-GB" w:eastAsia="en-US"/>
    </w:rPr>
  </w:style>
  <w:style w:type="character" w:customStyle="1" w:styleId="Heading3Char">
    <w:name w:val="Heading 3 Char"/>
    <w:aliases w:val="h3 Char,h31 Char,H3 Char"/>
    <w:basedOn w:val="DefaultParagraphFont"/>
    <w:link w:val="Heading3"/>
    <w:rsid w:val="00981A1F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1A1F"/>
    <w:rPr>
      <w:rFonts w:ascii="Times New Roman" w:hAnsi="Times New Roman"/>
      <w:b/>
      <w:sz w:val="24"/>
      <w:lang w:val="en-GB" w:eastAsia="en-US"/>
    </w:rPr>
  </w:style>
  <w:style w:type="character" w:customStyle="1" w:styleId="Heading1Char">
    <w:name w:val="Heading 1 Char"/>
    <w:aliases w:val="título 1 Char,H1 Char,h1 Char,h11 Char,h12 Char,h13 Char,h14 Char,h15 Char,h16 Char,h17 Char,h111 Char,h121 Char,h131 Char,h141 Char,h151 Char,h161 Char,h18 Char,h112 Char,h122 Char,h132 Char,h142 Char,h152 Char,h162 Char,h19 Char,1 Char"/>
    <w:basedOn w:val="DefaultParagraphFont"/>
    <w:link w:val="Heading1"/>
    <w:uiPriority w:val="99"/>
    <w:rsid w:val="00981A1F"/>
    <w:rPr>
      <w:rFonts w:ascii="Times New Roman" w:hAnsi="Times New Roman"/>
      <w:b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A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432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B650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50F2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90BA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c.sham@nasa.gov" TargetMode="External"/><Relationship Id="rId13" Type="http://schemas.openxmlformats.org/officeDocument/2006/relationships/hyperlink" Target="https://www.itu.int/pub/R-RES-R.2-9-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dennis.k.lee@jpl.nasa.gov" TargetMode="External"/><Relationship Id="rId12" Type="http://schemas.openxmlformats.org/officeDocument/2006/relationships/hyperlink" Target="https://www.itu.int/md/R23-WP7B-C-0067/en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baruch@newwavespectrum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scott.kotler@LMCO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E_BR_INP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7B</Value>
    </Working_x0020_Parties>
    <Publish_x0020_Date xmlns="c132312a-5465-4f8a-b372-bfe1bb8bb61b">2025-02-12T05:00:00+00:00</Publish_x0020_Date>
    <Approved_x0020_GUID xmlns="c132312a-5465-4f8a-b372-bfe1bb8bb61b">3b48bd19-123f-4157-a978-0371fb07178e</Approved_x0020_GUID>
    <Document_x0020_Number xmlns="c132312a-5465-4f8a-b372-bfe1bb8bb61b">WORKING DOCUMENT TOWARDS PRELIMINARY DRAFT CPM TEXT FOR WRC-27 AGENDA ITEM 1.15 </Document_x0020_Number>
  </documentManagement>
</p:properties>
</file>

<file path=customXml/itemProps1.xml><?xml version="1.0" encoding="utf-8"?>
<ds:datastoreItem xmlns:ds="http://schemas.openxmlformats.org/officeDocument/2006/customXml" ds:itemID="{F27ACCF4-8811-49DD-AA07-4A040D5C265C}"/>
</file>

<file path=customXml/itemProps2.xml><?xml version="1.0" encoding="utf-8"?>
<ds:datastoreItem xmlns:ds="http://schemas.openxmlformats.org/officeDocument/2006/customXml" ds:itemID="{AB019A67-4541-408B-ADB9-38199B142496}"/>
</file>

<file path=customXml/itemProps3.xml><?xml version="1.0" encoding="utf-8"?>
<ds:datastoreItem xmlns:ds="http://schemas.openxmlformats.org/officeDocument/2006/customXml" ds:itemID="{CD2FE9A1-D75E-447D-A35C-F3C74DD86107}"/>
</file>

<file path=docProps/app.xml><?xml version="1.0" encoding="utf-8"?>
<Properties xmlns="http://schemas.openxmlformats.org/officeDocument/2006/extended-properties" xmlns:vt="http://schemas.openxmlformats.org/officeDocument/2006/docPropsVTypes">
  <Template>PE_BR_INPUT.dotx</Template>
  <TotalTime>26</TotalTime>
  <Pages>9</Pages>
  <Words>2359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US7B_27_023_NC</dc:title>
  <dc:creator>Author</dc:creator>
  <cp:lastModifiedBy>USA</cp:lastModifiedBy>
  <cp:revision>5</cp:revision>
  <cp:lastPrinted>2024-10-25T17:47:00Z</cp:lastPrinted>
  <dcterms:created xsi:type="dcterms:W3CDTF">2025-02-07T07:24:00Z</dcterms:created>
  <dcterms:modified xsi:type="dcterms:W3CDTF">2025-02-12T09:37:00Z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